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30" w:type="dxa"/>
        <w:tblLook w:val="04A0" w:firstRow="1" w:lastRow="0" w:firstColumn="1" w:lastColumn="0" w:noHBand="0" w:noVBand="1"/>
      </w:tblPr>
      <w:tblGrid>
        <w:gridCol w:w="2152"/>
        <w:gridCol w:w="3048"/>
        <w:gridCol w:w="1715"/>
        <w:gridCol w:w="2663"/>
      </w:tblGrid>
      <w:tr w:rsidR="00CA04E2" w:rsidRPr="00CA04E2" w14:paraId="7F38F77E" w14:textId="77777777" w:rsidTr="00194FC0">
        <w:tc>
          <w:tcPr>
            <w:tcW w:w="2155" w:type="dxa"/>
            <w:tcBorders>
              <w:bottom w:val="single" w:sz="12" w:space="0" w:color="auto"/>
            </w:tcBorders>
          </w:tcPr>
          <w:p w14:paraId="359CA642" w14:textId="77777777" w:rsidR="004847B9" w:rsidRPr="00CA04E2" w:rsidRDefault="004847B9" w:rsidP="00161335">
            <w:pPr>
              <w:autoSpaceDE w:val="0"/>
              <w:autoSpaceDN w:val="0"/>
              <w:rPr>
                <w:rFonts w:cs="ＭＳ 明朝"/>
                <w:kern w:val="0"/>
                <w:szCs w:val="21"/>
              </w:rPr>
            </w:pPr>
            <w:r w:rsidRPr="00CA04E2">
              <w:rPr>
                <w:rFonts w:cs="ＭＳ 明朝" w:hint="eastAsia"/>
                <w:kern w:val="0"/>
                <w:szCs w:val="21"/>
              </w:rPr>
              <w:t>確認番号</w:t>
            </w:r>
          </w:p>
        </w:tc>
        <w:tc>
          <w:tcPr>
            <w:tcW w:w="3055" w:type="dxa"/>
            <w:tcBorders>
              <w:bottom w:val="single" w:sz="12" w:space="0" w:color="auto"/>
            </w:tcBorders>
          </w:tcPr>
          <w:p w14:paraId="55A314F5" w14:textId="77777777" w:rsidR="004847B9" w:rsidRPr="00CA04E2" w:rsidRDefault="004847B9" w:rsidP="00161335">
            <w:pPr>
              <w:autoSpaceDE w:val="0"/>
              <w:autoSpaceDN w:val="0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715" w:type="dxa"/>
            <w:tcBorders>
              <w:bottom w:val="single" w:sz="12" w:space="0" w:color="auto"/>
            </w:tcBorders>
          </w:tcPr>
          <w:p w14:paraId="6C67D2D1" w14:textId="77777777" w:rsidR="004847B9" w:rsidRPr="00CA04E2" w:rsidRDefault="004847B9" w:rsidP="00161335">
            <w:pPr>
              <w:autoSpaceDE w:val="0"/>
              <w:autoSpaceDN w:val="0"/>
              <w:rPr>
                <w:rFonts w:cs="ＭＳ 明朝"/>
                <w:kern w:val="0"/>
                <w:szCs w:val="21"/>
              </w:rPr>
            </w:pPr>
            <w:r w:rsidRPr="00CA04E2">
              <w:rPr>
                <w:rFonts w:cs="ＭＳ 明朝" w:hint="eastAsia"/>
                <w:kern w:val="0"/>
                <w:szCs w:val="21"/>
              </w:rPr>
              <w:t>確認年月日</w:t>
            </w:r>
          </w:p>
        </w:tc>
        <w:tc>
          <w:tcPr>
            <w:tcW w:w="2663" w:type="dxa"/>
            <w:tcBorders>
              <w:bottom w:val="single" w:sz="12" w:space="0" w:color="auto"/>
            </w:tcBorders>
          </w:tcPr>
          <w:p w14:paraId="660F97A1" w14:textId="77777777" w:rsidR="004847B9" w:rsidRPr="00CA04E2" w:rsidRDefault="004847B9" w:rsidP="00161335">
            <w:pPr>
              <w:autoSpaceDE w:val="0"/>
              <w:autoSpaceDN w:val="0"/>
              <w:rPr>
                <w:rFonts w:cs="ＭＳ 明朝"/>
                <w:kern w:val="0"/>
                <w:szCs w:val="21"/>
              </w:rPr>
            </w:pPr>
          </w:p>
        </w:tc>
      </w:tr>
      <w:tr w:rsidR="00CA04E2" w:rsidRPr="00CA04E2" w14:paraId="3627240C" w14:textId="77777777" w:rsidTr="00194FC0">
        <w:trPr>
          <w:trHeight w:val="2800"/>
        </w:trPr>
        <w:tc>
          <w:tcPr>
            <w:tcW w:w="958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77B8E37" w14:textId="77777777" w:rsidR="004847B9" w:rsidRPr="00CA04E2" w:rsidRDefault="004847B9" w:rsidP="00161335">
            <w:pPr>
              <w:autoSpaceDE w:val="0"/>
              <w:autoSpaceDN w:val="0"/>
              <w:spacing w:line="240" w:lineRule="atLeast"/>
              <w:jc w:val="center"/>
              <w:rPr>
                <w:rFonts w:hAnsi="Arial"/>
              </w:rPr>
            </w:pPr>
            <w:r w:rsidRPr="00CA04E2">
              <w:rPr>
                <w:rFonts w:hAnsi="Arial" w:hint="eastAsia"/>
              </w:rPr>
              <w:t>建築計画概要書等閲覧申込書</w:t>
            </w:r>
          </w:p>
          <w:p w14:paraId="6A0BAE1E" w14:textId="77777777" w:rsidR="004847B9" w:rsidRPr="00CA04E2" w:rsidRDefault="004847B9" w:rsidP="00161335">
            <w:pPr>
              <w:autoSpaceDE w:val="0"/>
              <w:autoSpaceDN w:val="0"/>
              <w:spacing w:line="240" w:lineRule="atLeast"/>
              <w:jc w:val="center"/>
              <w:rPr>
                <w:rFonts w:hAnsi="Arial"/>
              </w:rPr>
            </w:pPr>
          </w:p>
          <w:p w14:paraId="5D23A271" w14:textId="77777777" w:rsidR="004847B9" w:rsidRPr="00CA04E2" w:rsidRDefault="004847B9" w:rsidP="00161335">
            <w:pPr>
              <w:autoSpaceDE w:val="0"/>
              <w:autoSpaceDN w:val="0"/>
              <w:spacing w:line="240" w:lineRule="atLeast"/>
              <w:ind w:right="210"/>
              <w:jc w:val="right"/>
              <w:rPr>
                <w:rFonts w:hAnsi="Arial"/>
              </w:rPr>
            </w:pPr>
            <w:r w:rsidRPr="00CA04E2">
              <w:rPr>
                <w:rFonts w:hAnsi="Arial" w:hint="eastAsia"/>
              </w:rPr>
              <w:t>年　　月　　日</w:t>
            </w:r>
          </w:p>
          <w:p w14:paraId="3B1BB852" w14:textId="77777777" w:rsidR="004847B9" w:rsidRPr="00CA04E2" w:rsidRDefault="004847B9" w:rsidP="00161335">
            <w:pPr>
              <w:autoSpaceDE w:val="0"/>
              <w:autoSpaceDN w:val="0"/>
              <w:spacing w:line="240" w:lineRule="atLeast"/>
              <w:rPr>
                <w:rFonts w:hAnsi="Arial"/>
              </w:rPr>
            </w:pPr>
            <w:r w:rsidRPr="00CA04E2">
              <w:rPr>
                <w:rFonts w:hAnsi="Arial" w:hint="eastAsia"/>
              </w:rPr>
              <w:t xml:space="preserve">　（あて先）八尾市長</w:t>
            </w:r>
          </w:p>
          <w:p w14:paraId="317AF184" w14:textId="77777777" w:rsidR="004847B9" w:rsidRPr="00CA04E2" w:rsidRDefault="004847B9" w:rsidP="00161335">
            <w:pPr>
              <w:autoSpaceDE w:val="0"/>
              <w:autoSpaceDN w:val="0"/>
              <w:spacing w:line="240" w:lineRule="atLeast"/>
              <w:ind w:rightChars="898" w:right="2473"/>
              <w:jc w:val="right"/>
              <w:rPr>
                <w:rFonts w:hAnsi="Arial"/>
              </w:rPr>
            </w:pPr>
            <w:r w:rsidRPr="00CA04E2">
              <w:rPr>
                <w:rFonts w:hAnsi="Arial" w:hint="eastAsia"/>
              </w:rPr>
              <w:t xml:space="preserve">閲覧者　住　所　　　</w:t>
            </w:r>
          </w:p>
          <w:p w14:paraId="5490129E" w14:textId="77777777" w:rsidR="004847B9" w:rsidRPr="00CA04E2" w:rsidRDefault="004847B9" w:rsidP="00161335">
            <w:pPr>
              <w:autoSpaceDE w:val="0"/>
              <w:autoSpaceDN w:val="0"/>
              <w:spacing w:line="240" w:lineRule="atLeast"/>
              <w:ind w:right="2442"/>
              <w:jc w:val="right"/>
              <w:rPr>
                <w:rFonts w:hAnsi="Arial"/>
              </w:rPr>
            </w:pPr>
            <w:r w:rsidRPr="00CA04E2">
              <w:rPr>
                <w:rFonts w:hAnsi="Arial" w:hint="eastAsia"/>
              </w:rPr>
              <w:t xml:space="preserve">氏　名　　　</w:t>
            </w:r>
          </w:p>
        </w:tc>
      </w:tr>
      <w:tr w:rsidR="00CA04E2" w:rsidRPr="00CA04E2" w14:paraId="3772631E" w14:textId="77777777" w:rsidTr="00194FC0">
        <w:trPr>
          <w:trHeight w:val="2023"/>
        </w:trPr>
        <w:tc>
          <w:tcPr>
            <w:tcW w:w="521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9EA260" w14:textId="52C21AA1" w:rsidR="00D159F3" w:rsidRPr="00CA04E2" w:rsidRDefault="00194FC0" w:rsidP="00161335">
            <w:pPr>
              <w:autoSpaceDE w:val="0"/>
              <w:autoSpaceDN w:val="0"/>
              <w:spacing w:before="85" w:line="260" w:lineRule="exact"/>
              <w:ind w:right="-108"/>
              <w:rPr>
                <w:rFonts w:hAnsi="Arial"/>
              </w:rPr>
            </w:pPr>
            <w:r w:rsidRPr="00CA04E2">
              <w:rPr>
                <w:rFonts w:hAnsi="Aria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1A62E9" wp14:editId="12857E02">
                      <wp:simplePos x="0" y="0"/>
                      <wp:positionH relativeFrom="column">
                        <wp:posOffset>3205480</wp:posOffset>
                      </wp:positionH>
                      <wp:positionV relativeFrom="paragraph">
                        <wp:posOffset>38735</wp:posOffset>
                      </wp:positionV>
                      <wp:extent cx="88265" cy="1028700"/>
                      <wp:effectExtent l="0" t="0" r="26035" b="19050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1029306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C18DB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6" o:spid="_x0000_s1026" type="#_x0000_t86" style="position:absolute;left:0;text-align:left;margin-left:252.4pt;margin-top:3.05pt;width:6.9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" adj="154" strokecolor="black [3040]"/>
                  </w:pict>
                </mc:Fallback>
              </mc:AlternateContent>
            </w:r>
            <w:r w:rsidR="00D159F3" w:rsidRPr="00CA04E2">
              <w:rPr>
                <w:rFonts w:hAnsi="Arial" w:hint="eastAsia"/>
              </w:rPr>
              <w:t>□建築計画概要書及び処分等概要書</w:t>
            </w:r>
          </w:p>
          <w:p w14:paraId="5EC7F153" w14:textId="77777777" w:rsidR="00D159F3" w:rsidRPr="00CA04E2" w:rsidRDefault="00D159F3" w:rsidP="00161335">
            <w:pPr>
              <w:autoSpaceDE w:val="0"/>
              <w:autoSpaceDN w:val="0"/>
              <w:spacing w:line="260" w:lineRule="exact"/>
              <w:ind w:right="-108"/>
              <w:rPr>
                <w:rFonts w:hAnsi="Arial"/>
              </w:rPr>
            </w:pPr>
            <w:r w:rsidRPr="00CA04E2">
              <w:rPr>
                <w:rFonts w:hAnsi="Arial" w:hint="eastAsia"/>
              </w:rPr>
              <w:t>□築造計画概要書及び処分等概要書</w:t>
            </w:r>
          </w:p>
          <w:p w14:paraId="3781DCB0" w14:textId="77777777" w:rsidR="00D159F3" w:rsidRPr="00CA04E2" w:rsidRDefault="00D159F3" w:rsidP="00161335">
            <w:pPr>
              <w:autoSpaceDE w:val="0"/>
              <w:autoSpaceDN w:val="0"/>
              <w:spacing w:line="260" w:lineRule="exact"/>
              <w:ind w:right="-108"/>
              <w:rPr>
                <w:rFonts w:hAnsi="Arial"/>
              </w:rPr>
            </w:pPr>
            <w:r w:rsidRPr="00CA04E2">
              <w:rPr>
                <w:rFonts w:hAnsi="Arial" w:hint="eastAsia"/>
              </w:rPr>
              <w:t>□定期調査報告概要書及び処分等概要書</w:t>
            </w:r>
          </w:p>
          <w:p w14:paraId="0BFC161F" w14:textId="77777777" w:rsidR="00D159F3" w:rsidRPr="00CA04E2" w:rsidRDefault="00D159F3" w:rsidP="00161335">
            <w:pPr>
              <w:autoSpaceDE w:val="0"/>
              <w:autoSpaceDN w:val="0"/>
              <w:spacing w:line="260" w:lineRule="exact"/>
              <w:ind w:right="-108"/>
              <w:rPr>
                <w:rFonts w:hAnsi="Arial"/>
              </w:rPr>
            </w:pPr>
            <w:r w:rsidRPr="00CA04E2">
              <w:rPr>
                <w:rFonts w:hAnsi="Arial" w:hint="eastAsia"/>
              </w:rPr>
              <w:t>□定期検査報告概要書及び処分等概要書</w:t>
            </w:r>
          </w:p>
          <w:p w14:paraId="60E94FFE" w14:textId="77777777" w:rsidR="00D159F3" w:rsidRPr="00CA04E2" w:rsidRDefault="00D159F3" w:rsidP="00161335">
            <w:pPr>
              <w:autoSpaceDE w:val="0"/>
              <w:autoSpaceDN w:val="0"/>
              <w:spacing w:line="260" w:lineRule="exact"/>
              <w:ind w:right="-108"/>
              <w:rPr>
                <w:rFonts w:hAnsi="Arial"/>
              </w:rPr>
            </w:pPr>
            <w:r w:rsidRPr="00CA04E2">
              <w:rPr>
                <w:rFonts w:hAnsi="Arial" w:hint="eastAsia"/>
              </w:rPr>
              <w:t>□全体計画概要書</w:t>
            </w:r>
          </w:p>
          <w:p w14:paraId="71AEADF8" w14:textId="77777777" w:rsidR="004847B9" w:rsidRPr="00CA04E2" w:rsidRDefault="00D159F3" w:rsidP="00161335">
            <w:pPr>
              <w:autoSpaceDE w:val="0"/>
              <w:autoSpaceDN w:val="0"/>
              <w:spacing w:line="260" w:lineRule="exact"/>
              <w:ind w:right="-108"/>
              <w:rPr>
                <w:rFonts w:cs="ＭＳ 明朝"/>
                <w:kern w:val="0"/>
                <w:szCs w:val="21"/>
              </w:rPr>
            </w:pPr>
            <w:r w:rsidRPr="00CA04E2">
              <w:rPr>
                <w:rFonts w:hAnsi="Arial" w:hint="eastAsia"/>
              </w:rPr>
              <w:t>□指定道路図及び指定道路調書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54F61C" w14:textId="6DFE6052" w:rsidR="004847B9" w:rsidRPr="00CA04E2" w:rsidRDefault="00D159F3" w:rsidP="00161335">
            <w:pPr>
              <w:autoSpaceDE w:val="0"/>
              <w:autoSpaceDN w:val="0"/>
              <w:jc w:val="right"/>
              <w:rPr>
                <w:rFonts w:cs="ＭＳ 明朝"/>
                <w:kern w:val="0"/>
                <w:szCs w:val="21"/>
              </w:rPr>
            </w:pPr>
            <w:r w:rsidRPr="0010586C">
              <w:rPr>
                <w:rFonts w:hAnsi="Arial" w:hint="eastAsia"/>
                <w:spacing w:val="15"/>
                <w:kern w:val="0"/>
                <w:fitText w:val="4106" w:id="-963421184"/>
              </w:rPr>
              <w:t>を閲覧したいので申し込みます</w:t>
            </w:r>
            <w:r w:rsidRPr="0010586C">
              <w:rPr>
                <w:rFonts w:hAnsi="Arial" w:hint="eastAsia"/>
                <w:spacing w:val="37"/>
                <w:kern w:val="0"/>
                <w:fitText w:val="4106" w:id="-963421184"/>
              </w:rPr>
              <w:t>。</w:t>
            </w:r>
            <w:r w:rsidRPr="00CA04E2">
              <w:rPr>
                <w:rFonts w:cs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 wp14:anchorId="3585A281" wp14:editId="62B7F598">
                      <wp:simplePos x="0" y="0"/>
                      <wp:positionH relativeFrom="column">
                        <wp:posOffset>3914140</wp:posOffset>
                      </wp:positionH>
                      <wp:positionV relativeFrom="paragraph">
                        <wp:posOffset>3450590</wp:posOffset>
                      </wp:positionV>
                      <wp:extent cx="53975" cy="949960"/>
                      <wp:effectExtent l="0" t="0" r="0" b="0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975" cy="949960"/>
                              </a:xfrm>
                              <a:prstGeom prst="rightBracket">
                                <a:avLst>
                                  <a:gd name="adj" fmla="val 1217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9C3E06E" id="右大かっこ 2" o:spid="_x0000_s1026" type="#_x0000_t86" style="position:absolute;left:0;text-align:left;margin-left:308.2pt;margin-top:271.7pt;width:4.25pt;height:7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" o:allowincell="f" adj="1494" strokeweight=".5pt">
                      <w10:anchorlock/>
                    </v:shape>
                  </w:pict>
                </mc:Fallback>
              </mc:AlternateContent>
            </w:r>
          </w:p>
        </w:tc>
      </w:tr>
      <w:tr w:rsidR="00D159F3" w:rsidRPr="00CA04E2" w14:paraId="1576AA34" w14:textId="77777777" w:rsidTr="00194FC0">
        <w:trPr>
          <w:trHeight w:val="1179"/>
        </w:trPr>
        <w:tc>
          <w:tcPr>
            <w:tcW w:w="2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5152A9" w14:textId="77777777" w:rsidR="00D159F3" w:rsidRPr="00CA04E2" w:rsidRDefault="00F373D5" w:rsidP="00161335">
            <w:pPr>
              <w:autoSpaceDE w:val="0"/>
              <w:autoSpaceDN w:val="0"/>
              <w:jc w:val="distribute"/>
              <w:rPr>
                <w:rFonts w:cs="ＭＳ 明朝"/>
                <w:kern w:val="0"/>
                <w:szCs w:val="21"/>
              </w:rPr>
            </w:pPr>
            <w:r w:rsidRPr="00CA04E2">
              <w:rPr>
                <w:rFonts w:hAnsi="Arial" w:hint="eastAsia"/>
              </w:rPr>
              <w:t>閲覧目的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CF249" w14:textId="77777777" w:rsidR="00F373D5" w:rsidRPr="00CA04E2" w:rsidRDefault="00F373D5" w:rsidP="00194FC0">
            <w:pPr>
              <w:autoSpaceDE w:val="0"/>
              <w:autoSpaceDN w:val="0"/>
              <w:snapToGrid w:val="0"/>
              <w:spacing w:line="400" w:lineRule="atLeast"/>
              <w:rPr>
                <w:rFonts w:hAnsi="Arial"/>
              </w:rPr>
            </w:pPr>
            <w:r w:rsidRPr="00CA04E2">
              <w:rPr>
                <w:rFonts w:hAnsi="Arial" w:hint="eastAsia"/>
              </w:rPr>
              <w:t>□不動産取引等のため　　□道路調査のため</w:t>
            </w:r>
          </w:p>
          <w:p w14:paraId="2347D302" w14:textId="58FD73D3" w:rsidR="00D159F3" w:rsidRPr="00CA04E2" w:rsidRDefault="00F373D5" w:rsidP="00194FC0">
            <w:pPr>
              <w:autoSpaceDE w:val="0"/>
              <w:autoSpaceDN w:val="0"/>
              <w:snapToGrid w:val="0"/>
              <w:spacing w:line="400" w:lineRule="atLeast"/>
              <w:rPr>
                <w:rFonts w:cs="ＭＳ 明朝"/>
                <w:kern w:val="0"/>
                <w:szCs w:val="21"/>
              </w:rPr>
            </w:pPr>
            <w:r w:rsidRPr="00CA04E2">
              <w:rPr>
                <w:rFonts w:hAnsi="Arial" w:hint="eastAsia"/>
              </w:rPr>
              <w:t>□建築設計等のため</w:t>
            </w:r>
            <w:r w:rsidR="00194FC0">
              <w:rPr>
                <w:rFonts w:hAnsi="Arial" w:hint="eastAsia"/>
              </w:rPr>
              <w:t xml:space="preserve">  </w:t>
            </w:r>
            <w:r w:rsidR="00194FC0">
              <w:rPr>
                <w:rFonts w:hAnsi="Arial"/>
              </w:rPr>
              <w:t xml:space="preserve"> </w:t>
            </w:r>
            <w:r w:rsidR="00194FC0">
              <w:rPr>
                <w:rFonts w:hAnsi="Arial" w:hint="eastAsia"/>
              </w:rPr>
              <w:t xml:space="preserve"> </w:t>
            </w:r>
            <w:r w:rsidRPr="00CA04E2">
              <w:rPr>
                <w:rFonts w:hAnsi="Arial" w:hint="eastAsia"/>
              </w:rPr>
              <w:t xml:space="preserve">　</w:t>
            </w:r>
            <w:r w:rsidR="00194FC0">
              <w:rPr>
                <w:rFonts w:hAnsi="Arial" w:hint="eastAsia"/>
              </w:rPr>
              <w:t xml:space="preserve">□その他（　　　　　</w:t>
            </w:r>
            <w:r w:rsidRPr="00CA04E2">
              <w:rPr>
                <w:rFonts w:hAnsi="Arial" w:hint="eastAsia"/>
              </w:rPr>
              <w:t xml:space="preserve">　　）</w:t>
            </w:r>
          </w:p>
        </w:tc>
      </w:tr>
    </w:tbl>
    <w:p w14:paraId="4495BB02" w14:textId="77777777" w:rsidR="00194FC0" w:rsidRDefault="00194FC0" w:rsidP="00161335">
      <w:pPr>
        <w:autoSpaceDE w:val="0"/>
        <w:autoSpaceDN w:val="0"/>
      </w:pPr>
    </w:p>
    <w:p w14:paraId="2CA8079E" w14:textId="787ADEBA" w:rsidR="00194FC0" w:rsidRDefault="00925641" w:rsidP="00194FC0">
      <w:pPr>
        <w:autoSpaceDE w:val="0"/>
        <w:autoSpaceDN w:val="0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F6D0C" wp14:editId="41C42D49">
                <wp:simplePos x="0" y="0"/>
                <wp:positionH relativeFrom="column">
                  <wp:posOffset>-551180</wp:posOffset>
                </wp:positionH>
                <wp:positionV relativeFrom="paragraph">
                  <wp:posOffset>193608</wp:posOffset>
                </wp:positionV>
                <wp:extent cx="7122695" cy="0"/>
                <wp:effectExtent l="0" t="0" r="2159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26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0C8F1" id="直線コネクタ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4pt,15.25pt" to="517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" strokecolor="#7f7f7f [1612]">
                <v:stroke dashstyle="dash"/>
              </v:line>
            </w:pict>
          </mc:Fallback>
        </mc:AlternateContent>
      </w:r>
      <w:bookmarkEnd w:id="0"/>
    </w:p>
    <w:p w14:paraId="04B8BB49" w14:textId="77777777" w:rsidR="00194FC0" w:rsidRDefault="00194FC0" w:rsidP="00925641">
      <w:pPr>
        <w:autoSpaceDE w:val="0"/>
        <w:autoSpaceDN w:val="0"/>
        <w:spacing w:line="360" w:lineRule="auto"/>
        <w:rPr>
          <w:rFonts w:hint="eastAsia"/>
        </w:rPr>
      </w:pPr>
    </w:p>
    <w:tbl>
      <w:tblPr>
        <w:tblStyle w:val="a7"/>
        <w:tblW w:w="0" w:type="auto"/>
        <w:tblInd w:w="30" w:type="dxa"/>
        <w:tblLook w:val="04A0" w:firstRow="1" w:lastRow="0" w:firstColumn="1" w:lastColumn="0" w:noHBand="0" w:noVBand="1"/>
      </w:tblPr>
      <w:tblGrid>
        <w:gridCol w:w="2152"/>
        <w:gridCol w:w="3048"/>
        <w:gridCol w:w="1715"/>
        <w:gridCol w:w="2663"/>
      </w:tblGrid>
      <w:tr w:rsidR="00194FC0" w:rsidRPr="00CA04E2" w14:paraId="383B596B" w14:textId="77777777" w:rsidTr="00951147">
        <w:tc>
          <w:tcPr>
            <w:tcW w:w="2155" w:type="dxa"/>
            <w:tcBorders>
              <w:bottom w:val="single" w:sz="12" w:space="0" w:color="auto"/>
            </w:tcBorders>
          </w:tcPr>
          <w:p w14:paraId="05101712" w14:textId="77777777" w:rsidR="00194FC0" w:rsidRPr="00CA04E2" w:rsidRDefault="00194FC0" w:rsidP="00951147">
            <w:pPr>
              <w:autoSpaceDE w:val="0"/>
              <w:autoSpaceDN w:val="0"/>
              <w:rPr>
                <w:rFonts w:cs="ＭＳ 明朝"/>
                <w:kern w:val="0"/>
                <w:szCs w:val="21"/>
              </w:rPr>
            </w:pPr>
            <w:r w:rsidRPr="00CA04E2">
              <w:rPr>
                <w:rFonts w:cs="ＭＳ 明朝" w:hint="eastAsia"/>
                <w:kern w:val="0"/>
                <w:szCs w:val="21"/>
              </w:rPr>
              <w:t>確認番号</w:t>
            </w:r>
          </w:p>
        </w:tc>
        <w:tc>
          <w:tcPr>
            <w:tcW w:w="3055" w:type="dxa"/>
            <w:tcBorders>
              <w:bottom w:val="single" w:sz="12" w:space="0" w:color="auto"/>
            </w:tcBorders>
          </w:tcPr>
          <w:p w14:paraId="5551CA28" w14:textId="77777777" w:rsidR="00194FC0" w:rsidRPr="00CA04E2" w:rsidRDefault="00194FC0" w:rsidP="00951147">
            <w:pPr>
              <w:autoSpaceDE w:val="0"/>
              <w:autoSpaceDN w:val="0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715" w:type="dxa"/>
            <w:tcBorders>
              <w:bottom w:val="single" w:sz="12" w:space="0" w:color="auto"/>
            </w:tcBorders>
          </w:tcPr>
          <w:p w14:paraId="3DC53859" w14:textId="77777777" w:rsidR="00194FC0" w:rsidRPr="00CA04E2" w:rsidRDefault="00194FC0" w:rsidP="00951147">
            <w:pPr>
              <w:autoSpaceDE w:val="0"/>
              <w:autoSpaceDN w:val="0"/>
              <w:rPr>
                <w:rFonts w:cs="ＭＳ 明朝"/>
                <w:kern w:val="0"/>
                <w:szCs w:val="21"/>
              </w:rPr>
            </w:pPr>
            <w:r w:rsidRPr="00CA04E2">
              <w:rPr>
                <w:rFonts w:cs="ＭＳ 明朝" w:hint="eastAsia"/>
                <w:kern w:val="0"/>
                <w:szCs w:val="21"/>
              </w:rPr>
              <w:t>確認年月日</w:t>
            </w:r>
          </w:p>
        </w:tc>
        <w:tc>
          <w:tcPr>
            <w:tcW w:w="2663" w:type="dxa"/>
            <w:tcBorders>
              <w:bottom w:val="single" w:sz="12" w:space="0" w:color="auto"/>
            </w:tcBorders>
          </w:tcPr>
          <w:p w14:paraId="520F83AD" w14:textId="77777777" w:rsidR="00194FC0" w:rsidRPr="00CA04E2" w:rsidRDefault="00194FC0" w:rsidP="00951147">
            <w:pPr>
              <w:autoSpaceDE w:val="0"/>
              <w:autoSpaceDN w:val="0"/>
              <w:rPr>
                <w:rFonts w:cs="ＭＳ 明朝"/>
                <w:kern w:val="0"/>
                <w:szCs w:val="21"/>
              </w:rPr>
            </w:pPr>
          </w:p>
        </w:tc>
      </w:tr>
      <w:tr w:rsidR="00194FC0" w:rsidRPr="00CA04E2" w14:paraId="1A3D8C1A" w14:textId="77777777" w:rsidTr="00951147">
        <w:trPr>
          <w:trHeight w:val="2800"/>
        </w:trPr>
        <w:tc>
          <w:tcPr>
            <w:tcW w:w="958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7E221FB" w14:textId="77777777" w:rsidR="00194FC0" w:rsidRPr="00CA04E2" w:rsidRDefault="00194FC0" w:rsidP="00951147">
            <w:pPr>
              <w:autoSpaceDE w:val="0"/>
              <w:autoSpaceDN w:val="0"/>
              <w:spacing w:line="240" w:lineRule="atLeast"/>
              <w:jc w:val="center"/>
              <w:rPr>
                <w:rFonts w:hAnsi="Arial"/>
              </w:rPr>
            </w:pPr>
            <w:r w:rsidRPr="00CA04E2">
              <w:rPr>
                <w:rFonts w:hAnsi="Arial" w:hint="eastAsia"/>
              </w:rPr>
              <w:t>建築計画概要書等閲覧申込書</w:t>
            </w:r>
          </w:p>
          <w:p w14:paraId="193E784C" w14:textId="77777777" w:rsidR="00194FC0" w:rsidRPr="00CA04E2" w:rsidRDefault="00194FC0" w:rsidP="00951147">
            <w:pPr>
              <w:autoSpaceDE w:val="0"/>
              <w:autoSpaceDN w:val="0"/>
              <w:spacing w:line="240" w:lineRule="atLeast"/>
              <w:jc w:val="center"/>
              <w:rPr>
                <w:rFonts w:hAnsi="Arial"/>
              </w:rPr>
            </w:pPr>
          </w:p>
          <w:p w14:paraId="0C99B47C" w14:textId="77777777" w:rsidR="00194FC0" w:rsidRPr="00CA04E2" w:rsidRDefault="00194FC0" w:rsidP="00951147">
            <w:pPr>
              <w:autoSpaceDE w:val="0"/>
              <w:autoSpaceDN w:val="0"/>
              <w:spacing w:line="240" w:lineRule="atLeast"/>
              <w:ind w:right="210"/>
              <w:jc w:val="right"/>
              <w:rPr>
                <w:rFonts w:hAnsi="Arial"/>
              </w:rPr>
            </w:pPr>
            <w:r w:rsidRPr="00CA04E2">
              <w:rPr>
                <w:rFonts w:hAnsi="Arial" w:hint="eastAsia"/>
              </w:rPr>
              <w:t>年　　月　　日</w:t>
            </w:r>
          </w:p>
          <w:p w14:paraId="7FADA759" w14:textId="77777777" w:rsidR="00194FC0" w:rsidRPr="00CA04E2" w:rsidRDefault="00194FC0" w:rsidP="00951147">
            <w:pPr>
              <w:autoSpaceDE w:val="0"/>
              <w:autoSpaceDN w:val="0"/>
              <w:spacing w:line="240" w:lineRule="atLeast"/>
              <w:rPr>
                <w:rFonts w:hAnsi="Arial"/>
              </w:rPr>
            </w:pPr>
            <w:r w:rsidRPr="00CA04E2">
              <w:rPr>
                <w:rFonts w:hAnsi="Arial" w:hint="eastAsia"/>
              </w:rPr>
              <w:t xml:space="preserve">　（あて先）八尾市長</w:t>
            </w:r>
          </w:p>
          <w:p w14:paraId="43FA0B46" w14:textId="77777777" w:rsidR="00194FC0" w:rsidRPr="00CA04E2" w:rsidRDefault="00194FC0" w:rsidP="00951147">
            <w:pPr>
              <w:autoSpaceDE w:val="0"/>
              <w:autoSpaceDN w:val="0"/>
              <w:spacing w:line="240" w:lineRule="atLeast"/>
              <w:ind w:rightChars="898" w:right="2473"/>
              <w:jc w:val="right"/>
              <w:rPr>
                <w:rFonts w:hAnsi="Arial"/>
              </w:rPr>
            </w:pPr>
            <w:r w:rsidRPr="00CA04E2">
              <w:rPr>
                <w:rFonts w:hAnsi="Arial" w:hint="eastAsia"/>
              </w:rPr>
              <w:t xml:space="preserve">閲覧者　住　所　　　</w:t>
            </w:r>
          </w:p>
          <w:p w14:paraId="6A8F65B4" w14:textId="77777777" w:rsidR="00194FC0" w:rsidRPr="00CA04E2" w:rsidRDefault="00194FC0" w:rsidP="00951147">
            <w:pPr>
              <w:autoSpaceDE w:val="0"/>
              <w:autoSpaceDN w:val="0"/>
              <w:spacing w:line="240" w:lineRule="atLeast"/>
              <w:ind w:right="2442"/>
              <w:jc w:val="right"/>
              <w:rPr>
                <w:rFonts w:hAnsi="Arial"/>
              </w:rPr>
            </w:pPr>
            <w:r w:rsidRPr="00CA04E2">
              <w:rPr>
                <w:rFonts w:hAnsi="Arial" w:hint="eastAsia"/>
              </w:rPr>
              <w:t xml:space="preserve">氏　名　　　</w:t>
            </w:r>
          </w:p>
        </w:tc>
      </w:tr>
      <w:tr w:rsidR="00194FC0" w:rsidRPr="00CA04E2" w14:paraId="71E9F64D" w14:textId="77777777" w:rsidTr="00951147">
        <w:trPr>
          <w:trHeight w:val="2023"/>
        </w:trPr>
        <w:tc>
          <w:tcPr>
            <w:tcW w:w="521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346F87" w14:textId="77777777" w:rsidR="00194FC0" w:rsidRPr="00CA04E2" w:rsidRDefault="00194FC0" w:rsidP="00951147">
            <w:pPr>
              <w:autoSpaceDE w:val="0"/>
              <w:autoSpaceDN w:val="0"/>
              <w:spacing w:before="85" w:line="260" w:lineRule="exact"/>
              <w:ind w:right="-108"/>
              <w:rPr>
                <w:rFonts w:hAnsi="Arial"/>
              </w:rPr>
            </w:pPr>
            <w:r w:rsidRPr="00CA04E2">
              <w:rPr>
                <w:rFonts w:hAnsi="Aria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5F38F2" wp14:editId="43186DF6">
                      <wp:simplePos x="0" y="0"/>
                      <wp:positionH relativeFrom="column">
                        <wp:posOffset>3205480</wp:posOffset>
                      </wp:positionH>
                      <wp:positionV relativeFrom="paragraph">
                        <wp:posOffset>38735</wp:posOffset>
                      </wp:positionV>
                      <wp:extent cx="88265" cy="1028700"/>
                      <wp:effectExtent l="0" t="0" r="26035" b="1905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1029306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A4DA1" id="右大かっこ 4" o:spid="_x0000_s1026" type="#_x0000_t86" style="position:absolute;left:0;text-align:left;margin-left:252.4pt;margin-top:3.05pt;width:6.9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" adj="154"/>
                  </w:pict>
                </mc:Fallback>
              </mc:AlternateContent>
            </w:r>
            <w:r w:rsidRPr="00CA04E2">
              <w:rPr>
                <w:rFonts w:hAnsi="Arial" w:hint="eastAsia"/>
              </w:rPr>
              <w:t>□建築計画概要書及び処分等概要書</w:t>
            </w:r>
          </w:p>
          <w:p w14:paraId="64A75CB7" w14:textId="77777777" w:rsidR="00194FC0" w:rsidRPr="00CA04E2" w:rsidRDefault="00194FC0" w:rsidP="00951147">
            <w:pPr>
              <w:autoSpaceDE w:val="0"/>
              <w:autoSpaceDN w:val="0"/>
              <w:spacing w:line="260" w:lineRule="exact"/>
              <w:ind w:right="-108"/>
              <w:rPr>
                <w:rFonts w:hAnsi="Arial"/>
              </w:rPr>
            </w:pPr>
            <w:r w:rsidRPr="00CA04E2">
              <w:rPr>
                <w:rFonts w:hAnsi="Arial" w:hint="eastAsia"/>
              </w:rPr>
              <w:t>□築造計画概要書及び処分等概要書</w:t>
            </w:r>
          </w:p>
          <w:p w14:paraId="039CCE0C" w14:textId="77777777" w:rsidR="00194FC0" w:rsidRPr="00CA04E2" w:rsidRDefault="00194FC0" w:rsidP="00951147">
            <w:pPr>
              <w:autoSpaceDE w:val="0"/>
              <w:autoSpaceDN w:val="0"/>
              <w:spacing w:line="260" w:lineRule="exact"/>
              <w:ind w:right="-108"/>
              <w:rPr>
                <w:rFonts w:hAnsi="Arial"/>
              </w:rPr>
            </w:pPr>
            <w:r w:rsidRPr="00CA04E2">
              <w:rPr>
                <w:rFonts w:hAnsi="Arial" w:hint="eastAsia"/>
              </w:rPr>
              <w:t>□定期調査報告概要書及び処分等概要書</w:t>
            </w:r>
          </w:p>
          <w:p w14:paraId="3199559D" w14:textId="77777777" w:rsidR="00194FC0" w:rsidRPr="00CA04E2" w:rsidRDefault="00194FC0" w:rsidP="00951147">
            <w:pPr>
              <w:autoSpaceDE w:val="0"/>
              <w:autoSpaceDN w:val="0"/>
              <w:spacing w:line="260" w:lineRule="exact"/>
              <w:ind w:right="-108"/>
              <w:rPr>
                <w:rFonts w:hAnsi="Arial"/>
              </w:rPr>
            </w:pPr>
            <w:r w:rsidRPr="00CA04E2">
              <w:rPr>
                <w:rFonts w:hAnsi="Arial" w:hint="eastAsia"/>
              </w:rPr>
              <w:t>□定期検査報告概要書及び処分等概要書</w:t>
            </w:r>
          </w:p>
          <w:p w14:paraId="627624CD" w14:textId="77777777" w:rsidR="00194FC0" w:rsidRPr="00CA04E2" w:rsidRDefault="00194FC0" w:rsidP="00951147">
            <w:pPr>
              <w:autoSpaceDE w:val="0"/>
              <w:autoSpaceDN w:val="0"/>
              <w:spacing w:line="260" w:lineRule="exact"/>
              <w:ind w:right="-108"/>
              <w:rPr>
                <w:rFonts w:hAnsi="Arial"/>
              </w:rPr>
            </w:pPr>
            <w:r w:rsidRPr="00CA04E2">
              <w:rPr>
                <w:rFonts w:hAnsi="Arial" w:hint="eastAsia"/>
              </w:rPr>
              <w:t>□全体計画概要書</w:t>
            </w:r>
          </w:p>
          <w:p w14:paraId="696EB239" w14:textId="77777777" w:rsidR="00194FC0" w:rsidRPr="00CA04E2" w:rsidRDefault="00194FC0" w:rsidP="00951147">
            <w:pPr>
              <w:autoSpaceDE w:val="0"/>
              <w:autoSpaceDN w:val="0"/>
              <w:spacing w:line="260" w:lineRule="exact"/>
              <w:ind w:right="-108"/>
              <w:rPr>
                <w:rFonts w:cs="ＭＳ 明朝"/>
                <w:kern w:val="0"/>
                <w:szCs w:val="21"/>
              </w:rPr>
            </w:pPr>
            <w:r w:rsidRPr="00CA04E2">
              <w:rPr>
                <w:rFonts w:hAnsi="Arial" w:hint="eastAsia"/>
              </w:rPr>
              <w:t>□指定道路図及び指定道路調書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B8282C" w14:textId="77777777" w:rsidR="00194FC0" w:rsidRPr="00CA04E2" w:rsidRDefault="00194FC0" w:rsidP="00951147">
            <w:pPr>
              <w:autoSpaceDE w:val="0"/>
              <w:autoSpaceDN w:val="0"/>
              <w:jc w:val="right"/>
              <w:rPr>
                <w:rFonts w:cs="ＭＳ 明朝"/>
                <w:kern w:val="0"/>
                <w:szCs w:val="21"/>
              </w:rPr>
            </w:pPr>
            <w:r w:rsidRPr="0010586C">
              <w:rPr>
                <w:rFonts w:hAnsi="Arial" w:hint="eastAsia"/>
                <w:spacing w:val="15"/>
                <w:kern w:val="0"/>
                <w:fitText w:val="4106" w:id="-949830912"/>
              </w:rPr>
              <w:t>を閲覧したいので申し込みます</w:t>
            </w:r>
            <w:r w:rsidRPr="0010586C">
              <w:rPr>
                <w:rFonts w:hAnsi="Arial" w:hint="eastAsia"/>
                <w:spacing w:val="37"/>
                <w:kern w:val="0"/>
                <w:fitText w:val="4106" w:id="-949830912"/>
              </w:rPr>
              <w:t>。</w:t>
            </w:r>
            <w:r w:rsidRPr="00CA04E2">
              <w:rPr>
                <w:rFonts w:cs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1B3F4C3D" wp14:editId="665C79C7">
                      <wp:simplePos x="0" y="0"/>
                      <wp:positionH relativeFrom="column">
                        <wp:posOffset>3914140</wp:posOffset>
                      </wp:positionH>
                      <wp:positionV relativeFrom="paragraph">
                        <wp:posOffset>3450590</wp:posOffset>
                      </wp:positionV>
                      <wp:extent cx="53975" cy="949960"/>
                      <wp:effectExtent l="0" t="0" r="0" b="0"/>
                      <wp:wrapNone/>
                      <wp:docPr id="5" name="右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975" cy="949960"/>
                              </a:xfrm>
                              <a:prstGeom prst="rightBracket">
                                <a:avLst>
                                  <a:gd name="adj" fmla="val 1217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58CA7" id="右大かっこ 5" o:spid="_x0000_s1026" type="#_x0000_t86" style="position:absolute;left:0;text-align:left;margin-left:308.2pt;margin-top:271.7pt;width:4.25pt;height:7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" o:allowincell="f" adj="1494" strokeweight=".5pt">
                      <w10:anchorlock/>
                    </v:shape>
                  </w:pict>
                </mc:Fallback>
              </mc:AlternateContent>
            </w:r>
          </w:p>
        </w:tc>
      </w:tr>
      <w:tr w:rsidR="00194FC0" w:rsidRPr="00CA04E2" w14:paraId="667C0881" w14:textId="77777777" w:rsidTr="00951147">
        <w:trPr>
          <w:trHeight w:val="1179"/>
        </w:trPr>
        <w:tc>
          <w:tcPr>
            <w:tcW w:w="2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9ACB67" w14:textId="77777777" w:rsidR="00194FC0" w:rsidRPr="00CA04E2" w:rsidRDefault="00194FC0" w:rsidP="00951147">
            <w:pPr>
              <w:autoSpaceDE w:val="0"/>
              <w:autoSpaceDN w:val="0"/>
              <w:jc w:val="distribute"/>
              <w:rPr>
                <w:rFonts w:cs="ＭＳ 明朝"/>
                <w:kern w:val="0"/>
                <w:szCs w:val="21"/>
              </w:rPr>
            </w:pPr>
            <w:r w:rsidRPr="00CA04E2">
              <w:rPr>
                <w:rFonts w:hAnsi="Arial" w:hint="eastAsia"/>
              </w:rPr>
              <w:t>閲覧目的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A09C1" w14:textId="77777777" w:rsidR="00194FC0" w:rsidRPr="00CA04E2" w:rsidRDefault="00194FC0" w:rsidP="00951147">
            <w:pPr>
              <w:autoSpaceDE w:val="0"/>
              <w:autoSpaceDN w:val="0"/>
              <w:snapToGrid w:val="0"/>
              <w:spacing w:line="400" w:lineRule="atLeast"/>
              <w:rPr>
                <w:rFonts w:hAnsi="Arial"/>
              </w:rPr>
            </w:pPr>
            <w:r w:rsidRPr="00CA04E2">
              <w:rPr>
                <w:rFonts w:hAnsi="Arial" w:hint="eastAsia"/>
              </w:rPr>
              <w:t>□不動産取引等のため　　□道路調査のため</w:t>
            </w:r>
          </w:p>
          <w:p w14:paraId="0CD51B11" w14:textId="77777777" w:rsidR="00194FC0" w:rsidRPr="00CA04E2" w:rsidRDefault="00194FC0" w:rsidP="00951147">
            <w:pPr>
              <w:autoSpaceDE w:val="0"/>
              <w:autoSpaceDN w:val="0"/>
              <w:snapToGrid w:val="0"/>
              <w:spacing w:line="400" w:lineRule="atLeast"/>
              <w:rPr>
                <w:rFonts w:cs="ＭＳ 明朝"/>
                <w:kern w:val="0"/>
                <w:szCs w:val="21"/>
              </w:rPr>
            </w:pPr>
            <w:r w:rsidRPr="00CA04E2">
              <w:rPr>
                <w:rFonts w:hAnsi="Arial" w:hint="eastAsia"/>
              </w:rPr>
              <w:t>□建築設計等のため</w:t>
            </w:r>
            <w:r>
              <w:rPr>
                <w:rFonts w:hAnsi="Arial" w:hint="eastAsia"/>
              </w:rPr>
              <w:t xml:space="preserve">  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 </w:t>
            </w:r>
            <w:r w:rsidRPr="00CA04E2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□その他（　　　　　</w:t>
            </w:r>
            <w:r w:rsidRPr="00CA04E2">
              <w:rPr>
                <w:rFonts w:hAnsi="Arial" w:hint="eastAsia"/>
              </w:rPr>
              <w:t xml:space="preserve">　　）</w:t>
            </w:r>
          </w:p>
        </w:tc>
      </w:tr>
    </w:tbl>
    <w:p w14:paraId="19C71227" w14:textId="77777777" w:rsidR="00194FC0" w:rsidRPr="00194FC0" w:rsidRDefault="00194FC0" w:rsidP="00194FC0">
      <w:pPr>
        <w:autoSpaceDE w:val="0"/>
        <w:autoSpaceDN w:val="0"/>
      </w:pPr>
    </w:p>
    <w:sectPr w:rsidR="00194FC0" w:rsidRPr="00194FC0" w:rsidSect="002774B1">
      <w:pgSz w:w="11906" w:h="16838" w:code="9"/>
      <w:pgMar w:top="907" w:right="1134" w:bottom="284" w:left="1134" w:header="851" w:footer="992" w:gutter="0"/>
      <w:cols w:space="425"/>
      <w:docGrid w:type="linesAndChars" w:linePitch="485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A98DA" w14:textId="77777777" w:rsidR="0010586C" w:rsidRDefault="0010586C">
      <w:r>
        <w:separator/>
      </w:r>
    </w:p>
  </w:endnote>
  <w:endnote w:type="continuationSeparator" w:id="0">
    <w:p w14:paraId="496E27CD" w14:textId="77777777" w:rsidR="0010586C" w:rsidRDefault="0010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40153" w14:textId="77777777" w:rsidR="0010586C" w:rsidRDefault="0010586C">
      <w:r>
        <w:separator/>
      </w:r>
    </w:p>
  </w:footnote>
  <w:footnote w:type="continuationSeparator" w:id="0">
    <w:p w14:paraId="7336409C" w14:textId="77777777" w:rsidR="0010586C" w:rsidRDefault="00105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8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05"/>
    <w:rsid w:val="00054943"/>
    <w:rsid w:val="000630DB"/>
    <w:rsid w:val="00064027"/>
    <w:rsid w:val="00070619"/>
    <w:rsid w:val="00081B02"/>
    <w:rsid w:val="000867B8"/>
    <w:rsid w:val="000968A0"/>
    <w:rsid w:val="000D6C05"/>
    <w:rsid w:val="0010586C"/>
    <w:rsid w:val="00161335"/>
    <w:rsid w:val="0016184E"/>
    <w:rsid w:val="00190E41"/>
    <w:rsid w:val="00194483"/>
    <w:rsid w:val="00194BD8"/>
    <w:rsid w:val="00194FC0"/>
    <w:rsid w:val="001E3B01"/>
    <w:rsid w:val="001E3BB9"/>
    <w:rsid w:val="001F1721"/>
    <w:rsid w:val="001F2530"/>
    <w:rsid w:val="0024094D"/>
    <w:rsid w:val="002774B1"/>
    <w:rsid w:val="002F4705"/>
    <w:rsid w:val="003145DA"/>
    <w:rsid w:val="00336DA7"/>
    <w:rsid w:val="0037464D"/>
    <w:rsid w:val="003F61CD"/>
    <w:rsid w:val="00450C3E"/>
    <w:rsid w:val="00461D55"/>
    <w:rsid w:val="004847B9"/>
    <w:rsid w:val="004C2986"/>
    <w:rsid w:val="004D4C5F"/>
    <w:rsid w:val="004D7821"/>
    <w:rsid w:val="004F3727"/>
    <w:rsid w:val="00507E33"/>
    <w:rsid w:val="005674D6"/>
    <w:rsid w:val="00574798"/>
    <w:rsid w:val="0057530D"/>
    <w:rsid w:val="00593A69"/>
    <w:rsid w:val="00652BBF"/>
    <w:rsid w:val="006C5260"/>
    <w:rsid w:val="006D737E"/>
    <w:rsid w:val="006F3834"/>
    <w:rsid w:val="0070453E"/>
    <w:rsid w:val="00712970"/>
    <w:rsid w:val="0078493F"/>
    <w:rsid w:val="007A134A"/>
    <w:rsid w:val="00815E70"/>
    <w:rsid w:val="00865911"/>
    <w:rsid w:val="008B2A6D"/>
    <w:rsid w:val="008B7A5B"/>
    <w:rsid w:val="008E1C12"/>
    <w:rsid w:val="008F23A2"/>
    <w:rsid w:val="00925641"/>
    <w:rsid w:val="00937589"/>
    <w:rsid w:val="009755D8"/>
    <w:rsid w:val="009768C1"/>
    <w:rsid w:val="009A42A8"/>
    <w:rsid w:val="009E4E1A"/>
    <w:rsid w:val="009E6D20"/>
    <w:rsid w:val="009F1B82"/>
    <w:rsid w:val="00A00D13"/>
    <w:rsid w:val="00A60621"/>
    <w:rsid w:val="00AA400E"/>
    <w:rsid w:val="00AD5087"/>
    <w:rsid w:val="00B21716"/>
    <w:rsid w:val="00B321B0"/>
    <w:rsid w:val="00B516D6"/>
    <w:rsid w:val="00B62575"/>
    <w:rsid w:val="00B800E9"/>
    <w:rsid w:val="00B822F2"/>
    <w:rsid w:val="00BB6EA6"/>
    <w:rsid w:val="00BE67DC"/>
    <w:rsid w:val="00C00EEB"/>
    <w:rsid w:val="00C146D3"/>
    <w:rsid w:val="00C35BE4"/>
    <w:rsid w:val="00C52436"/>
    <w:rsid w:val="00C53F3C"/>
    <w:rsid w:val="00C85842"/>
    <w:rsid w:val="00CA04E2"/>
    <w:rsid w:val="00CA46EC"/>
    <w:rsid w:val="00CE747B"/>
    <w:rsid w:val="00D159F3"/>
    <w:rsid w:val="00D20A5D"/>
    <w:rsid w:val="00D266A9"/>
    <w:rsid w:val="00D55675"/>
    <w:rsid w:val="00D965BB"/>
    <w:rsid w:val="00DD757D"/>
    <w:rsid w:val="00E604EA"/>
    <w:rsid w:val="00E92759"/>
    <w:rsid w:val="00EB2E2F"/>
    <w:rsid w:val="00EB2EEE"/>
    <w:rsid w:val="00F1558D"/>
    <w:rsid w:val="00F23E2D"/>
    <w:rsid w:val="00F24367"/>
    <w:rsid w:val="00F373D5"/>
    <w:rsid w:val="00F40A44"/>
    <w:rsid w:val="00F6027E"/>
    <w:rsid w:val="00F66A06"/>
    <w:rsid w:val="00FB257E"/>
    <w:rsid w:val="00FB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8B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530D"/>
    <w:rPr>
      <w:kern w:val="2"/>
      <w:sz w:val="21"/>
      <w:szCs w:val="24"/>
    </w:rPr>
  </w:style>
  <w:style w:type="table" w:styleId="a7">
    <w:name w:val="Table Grid"/>
    <w:basedOn w:val="a1"/>
    <w:rsid w:val="00484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937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3758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194BD8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194BD8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194BD8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194BD8"/>
    <w:rPr>
      <w:b/>
      <w:bCs/>
    </w:rPr>
  </w:style>
  <w:style w:type="character" w:customStyle="1" w:styleId="ae">
    <w:name w:val="コメント内容 (文字)"/>
    <w:basedOn w:val="ac"/>
    <w:link w:val="ad"/>
    <w:semiHidden/>
    <w:rsid w:val="00194BD8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4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7DDB7-E34A-437D-B998-58A388D1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2024-06-18T02:47:00Z</dcterms:created>
  <dcterms:modified xsi:type="dcterms:W3CDTF">2024-07-31T04:10:00Z</dcterms:modified>
</cp:coreProperties>
</file>