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C0BFF7" w14:textId="7F7E22F7" w:rsidR="007B6A6D" w:rsidRPr="004A1E93" w:rsidRDefault="00A54867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6C0A94" w:rsidRPr="004A1E93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</w:t>
      </w:r>
      <w:r w:rsidR="00F9410D">
        <w:rPr>
          <w:rFonts w:ascii="ＭＳ ゴシック" w:eastAsia="ＭＳ ゴシック" w:hAnsi="ＭＳ ゴシック" w:hint="eastAsia"/>
          <w:b/>
          <w:sz w:val="28"/>
          <w:u w:val="single"/>
        </w:rPr>
        <w:t>７</w:t>
      </w:r>
      <w:r w:rsidR="006C0A94" w:rsidRPr="004A1E93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</w:t>
      </w:r>
      <w:r w:rsidR="007B6A6D" w:rsidRPr="004A1E93">
        <w:rPr>
          <w:rFonts w:ascii="ＭＳ ゴシック" w:eastAsia="ＭＳ ゴシック" w:hAnsi="ＭＳ ゴシック" w:hint="eastAsia"/>
          <w:b/>
          <w:sz w:val="28"/>
        </w:rPr>
        <w:t>年度　八尾市放課後子ども教室推進事業名簿</w:t>
      </w:r>
    </w:p>
    <w:p w14:paraId="34911A95" w14:textId="77777777" w:rsidR="007B6A6D" w:rsidRPr="004A1E93" w:rsidRDefault="007B6A6D">
      <w:pPr>
        <w:jc w:val="right"/>
        <w:rPr>
          <w:rFonts w:ascii="ＭＳ ゴシック" w:eastAsia="ＭＳ ゴシック" w:hAnsi="ＭＳ ゴシック"/>
          <w:sz w:val="24"/>
        </w:rPr>
      </w:pPr>
      <w:r w:rsidRPr="004A1E93">
        <w:rPr>
          <w:rFonts w:ascii="ＭＳ ゴシック" w:eastAsia="ＭＳ ゴシック" w:hAnsi="ＭＳ ゴシック" w:hint="eastAsia"/>
          <w:sz w:val="24"/>
        </w:rPr>
        <w:t>（Ｎｏ．１）</w:t>
      </w:r>
    </w:p>
    <w:p w14:paraId="3DB59448" w14:textId="77777777" w:rsidR="007B6A6D" w:rsidRPr="004A1E93" w:rsidRDefault="007B6A6D">
      <w:pPr>
        <w:rPr>
          <w:rFonts w:ascii="ＭＳ ゴシック" w:eastAsia="ＭＳ ゴシック" w:hAnsi="ＭＳ ゴシック"/>
          <w:u w:val="single"/>
          <w:lang w:eastAsia="zh-CN"/>
        </w:rPr>
      </w:pPr>
      <w:r w:rsidRPr="004A1E93">
        <w:rPr>
          <w:rFonts w:ascii="ＭＳ ゴシック" w:eastAsia="ＭＳ ゴシック" w:hAnsi="ＭＳ ゴシック" w:hint="eastAsia"/>
          <w:sz w:val="32"/>
          <w:u w:val="single"/>
          <w:lang w:eastAsia="zh-CN"/>
        </w:rPr>
        <w:t xml:space="preserve">　　　　　　　　　　　</w:t>
      </w:r>
      <w:r w:rsidRPr="004A1E93">
        <w:rPr>
          <w:rFonts w:ascii="ＭＳ ゴシック" w:eastAsia="ＭＳ ゴシック" w:hAnsi="ＭＳ ゴシック" w:hint="eastAsia"/>
          <w:sz w:val="32"/>
          <w:u w:val="single"/>
        </w:rPr>
        <w:t>学校区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205"/>
        <w:gridCol w:w="4095"/>
        <w:gridCol w:w="2072"/>
      </w:tblGrid>
      <w:tr w:rsidR="007B6A6D" w:rsidRPr="004A1E93" w14:paraId="6280D215" w14:textId="77777777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2F0" w14:textId="77777777" w:rsidR="007B6A6D" w:rsidRPr="004A1E93" w:rsidRDefault="007B6A6D" w:rsidP="00D64C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7A6" w14:textId="77777777" w:rsidR="007B6A6D" w:rsidRPr="004A1E93" w:rsidRDefault="007B6A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1E93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3BE3" w14:textId="77777777" w:rsidR="007B6A6D" w:rsidRPr="004A1E93" w:rsidRDefault="007B6A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1E93"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5279" w14:textId="77777777" w:rsidR="007B6A6D" w:rsidRPr="004A1E93" w:rsidRDefault="007B6A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1E93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</w:tr>
      <w:tr w:rsidR="007B6A6D" w:rsidRPr="004A1E93" w14:paraId="441A98D3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5F93" w14:textId="77777777" w:rsidR="000925EC" w:rsidRPr="004A1E93" w:rsidRDefault="007B6A6D" w:rsidP="006C09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委 員 長</w:t>
            </w:r>
          </w:p>
          <w:p w14:paraId="73474C1D" w14:textId="77777777" w:rsidR="007B6A6D" w:rsidRPr="004A1E93" w:rsidRDefault="007B6A6D" w:rsidP="006C09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（代表者）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D9D8" w14:textId="77777777" w:rsidR="00681F00" w:rsidRPr="004A1E93" w:rsidRDefault="00681F00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EDD6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7B0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5B0DF22E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A0FB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副委員長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9E38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8670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416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62BFFBCA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C805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事務担当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4494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B6A9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4385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27053B17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2B503E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会　　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B24EE3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8937C0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CA010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7F45C453" w14:textId="77777777" w:rsidTr="000925EC">
        <w:trPr>
          <w:trHeight w:val="726"/>
        </w:trPr>
        <w:tc>
          <w:tcPr>
            <w:tcW w:w="1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9A74" w14:textId="77777777" w:rsidR="007B6A6D" w:rsidRPr="004A1E93" w:rsidRDefault="007B6A6D" w:rsidP="000925EC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コーディ</w:t>
            </w:r>
          </w:p>
          <w:p w14:paraId="5B0A175A" w14:textId="77777777" w:rsidR="007B6A6D" w:rsidRPr="004A1E93" w:rsidRDefault="007B6A6D" w:rsidP="00485C9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ネーター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AEEA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0AF7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9C44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4771" w:rsidRPr="004A1E93" w14:paraId="5086BEE1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AC60" w14:textId="77777777" w:rsidR="006E4771" w:rsidRPr="004A1E93" w:rsidRDefault="006E4771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B0A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95E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E2DB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4771" w:rsidRPr="004A1E93" w14:paraId="59AADF93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96FA" w14:textId="77777777" w:rsidR="006E4771" w:rsidRPr="004A1E93" w:rsidRDefault="006E4771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B79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4F4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4FDE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4771" w:rsidRPr="004A1E93" w14:paraId="1D66D437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E1C6" w14:textId="77777777" w:rsidR="006E4771" w:rsidRPr="004A1E93" w:rsidRDefault="006E4771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477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E129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A1F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4771" w:rsidRPr="004A1E93" w14:paraId="17E07E2B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0A5D" w14:textId="77777777" w:rsidR="006E4771" w:rsidRPr="004A1E93" w:rsidRDefault="006E4771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718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E3B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D775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4771" w:rsidRPr="004A1E93" w14:paraId="7A717F71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0938" w14:textId="77777777" w:rsidR="006E4771" w:rsidRPr="004A1E93" w:rsidRDefault="006E4771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7BC4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E08D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C9A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4771" w:rsidRPr="004A1E93" w14:paraId="306C78E4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0789" w14:textId="77777777" w:rsidR="006E4771" w:rsidRPr="004A1E93" w:rsidRDefault="006E4771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0BC8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B89F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71BF" w14:textId="77777777" w:rsidR="006E4771" w:rsidRPr="004A1E93" w:rsidRDefault="006E4771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02B84B5C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87C3" w14:textId="77777777" w:rsidR="007B6A6D" w:rsidRPr="004A1E93" w:rsidRDefault="007B6A6D" w:rsidP="006C09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21E1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66A5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7A5F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5002E9DB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A86A" w14:textId="77777777" w:rsidR="007B6A6D" w:rsidRPr="004A1E93" w:rsidRDefault="007B6A6D" w:rsidP="006C09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D9DC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DF7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7A8B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5D0004B0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5BB7" w14:textId="77777777" w:rsidR="007B6A6D" w:rsidRPr="004A1E93" w:rsidRDefault="007B6A6D" w:rsidP="006C09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3734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074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CC36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4413C244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C24E" w14:textId="77777777" w:rsidR="007B6A6D" w:rsidRPr="004A1E93" w:rsidRDefault="007B6A6D" w:rsidP="006C09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1987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3F29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F00B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4B10087A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96AD" w14:textId="77777777" w:rsidR="007B6A6D" w:rsidRPr="004A1E93" w:rsidRDefault="007B6A6D" w:rsidP="006C09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3ADF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568E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B62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2F82B6F7" w14:textId="77777777" w:rsidTr="000925EC">
        <w:trPr>
          <w:trHeight w:val="7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FD1F" w14:textId="77777777" w:rsidR="007B6A6D" w:rsidRPr="004A1E93" w:rsidRDefault="007B6A6D" w:rsidP="006C09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6F12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D318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F31F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4B1FF3E" w14:textId="77777777" w:rsidR="007B6A6D" w:rsidRPr="004A1E93" w:rsidRDefault="007B6A6D" w:rsidP="00B010A4">
      <w:pPr>
        <w:rPr>
          <w:rFonts w:ascii="ＭＳ ゴシック" w:eastAsia="ＭＳ ゴシック" w:hAnsi="ＭＳ ゴシック"/>
          <w:szCs w:val="21"/>
        </w:rPr>
      </w:pPr>
    </w:p>
    <w:p w14:paraId="7B99BB5F" w14:textId="717AB84A" w:rsidR="007B6A6D" w:rsidRPr="004A1E93" w:rsidRDefault="00A5486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令和</w:t>
      </w:r>
      <w:r w:rsidR="006C0A94" w:rsidRPr="004A1E9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F941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="00A817DA" w:rsidRPr="004A1E9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6C0A94" w:rsidRPr="004A1E9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7B6A6D" w:rsidRPr="004A1E93">
        <w:rPr>
          <w:rFonts w:ascii="ＭＳ ゴシック" w:eastAsia="ＭＳ ゴシック" w:hAnsi="ＭＳ ゴシック" w:hint="eastAsia"/>
          <w:b/>
          <w:sz w:val="28"/>
          <w:szCs w:val="28"/>
        </w:rPr>
        <w:t>年度　八尾市放課後子ども教室推進事業名簿</w:t>
      </w:r>
    </w:p>
    <w:p w14:paraId="53B62126" w14:textId="0D75F72A" w:rsidR="007B6A6D" w:rsidRPr="004A1E93" w:rsidRDefault="007B6A6D">
      <w:pPr>
        <w:jc w:val="right"/>
        <w:rPr>
          <w:rFonts w:ascii="ＭＳ ゴシック" w:eastAsia="ＭＳ ゴシック" w:hAnsi="ＭＳ ゴシック"/>
          <w:sz w:val="24"/>
        </w:rPr>
      </w:pPr>
      <w:r w:rsidRPr="004A1E93">
        <w:rPr>
          <w:rFonts w:ascii="ＭＳ ゴシック" w:eastAsia="ＭＳ ゴシック" w:hAnsi="ＭＳ ゴシック" w:hint="eastAsia"/>
          <w:sz w:val="24"/>
        </w:rPr>
        <w:t>（Ｎｏ．</w:t>
      </w:r>
      <w:r w:rsidR="00794D0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A1E93">
        <w:rPr>
          <w:rFonts w:ascii="ＭＳ ゴシック" w:eastAsia="ＭＳ ゴシック" w:hAnsi="ＭＳ ゴシック" w:hint="eastAsia"/>
          <w:sz w:val="24"/>
        </w:rPr>
        <w:t>）</w:t>
      </w:r>
    </w:p>
    <w:p w14:paraId="0D228F8A" w14:textId="77777777" w:rsidR="007B6A6D" w:rsidRPr="004A1E93" w:rsidRDefault="007B6A6D">
      <w:pPr>
        <w:rPr>
          <w:rFonts w:ascii="ＭＳ ゴシック" w:eastAsia="ＭＳ ゴシック" w:hAnsi="ＭＳ ゴシック"/>
          <w:sz w:val="32"/>
          <w:szCs w:val="32"/>
          <w:u w:val="single"/>
          <w:lang w:eastAsia="zh-CN"/>
        </w:rPr>
      </w:pPr>
      <w:r w:rsidRPr="004A1E93">
        <w:rPr>
          <w:rFonts w:ascii="ＭＳ ゴシック" w:eastAsia="ＭＳ ゴシック" w:hAnsi="ＭＳ ゴシック" w:hint="eastAsia"/>
          <w:sz w:val="32"/>
          <w:szCs w:val="32"/>
          <w:u w:val="single"/>
          <w:lang w:eastAsia="zh-CN"/>
        </w:rPr>
        <w:t xml:space="preserve">　　　　　　　　　　　</w:t>
      </w:r>
      <w:r w:rsidRPr="004A1E93">
        <w:rPr>
          <w:rFonts w:ascii="ＭＳ ゴシック" w:eastAsia="ＭＳ ゴシック" w:hAnsi="ＭＳ ゴシック" w:hint="eastAsia"/>
          <w:sz w:val="32"/>
          <w:szCs w:val="32"/>
          <w:u w:val="single"/>
        </w:rPr>
        <w:t>学校</w:t>
      </w:r>
      <w:r w:rsidRPr="004A1E93">
        <w:rPr>
          <w:rFonts w:ascii="ＭＳ ゴシック" w:eastAsia="ＭＳ ゴシック" w:hAnsi="ＭＳ ゴシック" w:hint="eastAsia"/>
          <w:sz w:val="32"/>
          <w:szCs w:val="32"/>
          <w:u w:val="single"/>
          <w:lang w:eastAsia="zh-CN"/>
        </w:rPr>
        <w:t>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205"/>
        <w:gridCol w:w="4095"/>
        <w:gridCol w:w="2072"/>
      </w:tblGrid>
      <w:tr w:rsidR="007B6A6D" w:rsidRPr="004A1E93" w14:paraId="30090552" w14:textId="77777777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67B8" w14:textId="77777777" w:rsidR="007B6A6D" w:rsidRPr="004A1E93" w:rsidRDefault="007B6A6D" w:rsidP="006C0A94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55D" w14:textId="77777777" w:rsidR="007B6A6D" w:rsidRPr="004A1E93" w:rsidRDefault="007B6A6D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氏　名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17B" w14:textId="77777777" w:rsidR="007B6A6D" w:rsidRPr="004A1E93" w:rsidRDefault="007B6A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住　　　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D6D" w14:textId="77777777" w:rsidR="007B6A6D" w:rsidRPr="004A1E93" w:rsidRDefault="007B6A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7B6A6D" w:rsidRPr="004A1E93" w14:paraId="5526D063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E50B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B10F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306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A092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09133C69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4D84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9BD7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D9D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BFBC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4A27E575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2E19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3BC7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1669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A12C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6432628A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67D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2337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9461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04D7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5499E885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3B0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F081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7196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508C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04D456D3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121B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5CD6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8570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F1BB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2D6F7CB9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F7E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F05F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400F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473A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4372B27D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9A67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290C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A414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4A56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3D4A06F4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38F5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6CA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B750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26D1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3F2C8530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ABA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B47B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7D2A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B415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50729E5D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4A25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40C4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215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AFEB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4BA1404B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4760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15CE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0D7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7A01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55F2C881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657A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9FD6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9627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45F6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64C545B2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EA68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870D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CD72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7272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70871B99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A609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873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FCF3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074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0A94" w:rsidRPr="004A1E93" w14:paraId="0D790278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A75C" w14:textId="77777777" w:rsidR="006C0A94" w:rsidRPr="004A1E93" w:rsidRDefault="006C0A94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21C2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BED5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C36D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A6D" w:rsidRPr="004A1E93" w14:paraId="0A183086" w14:textId="77777777" w:rsidTr="000925EC">
        <w:trPr>
          <w:trHeight w:val="71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6F36" w14:textId="77777777" w:rsidR="007B6A6D" w:rsidRPr="004A1E93" w:rsidRDefault="007B6A6D" w:rsidP="006C09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5E9B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410B" w14:textId="77777777" w:rsidR="006C0A94" w:rsidRPr="004A1E93" w:rsidRDefault="006C0A94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09A6" w14:textId="77777777" w:rsidR="007B6A6D" w:rsidRPr="004A1E93" w:rsidRDefault="007B6A6D" w:rsidP="006C09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D0A4B09" w14:textId="77777777" w:rsidR="007B6A6D" w:rsidRPr="004A1E93" w:rsidRDefault="007B6A6D">
      <w:pPr>
        <w:jc w:val="center"/>
        <w:rPr>
          <w:rFonts w:ascii="ＭＳ ゴシック" w:eastAsia="ＭＳ ゴシック" w:hAnsi="ＭＳ ゴシック"/>
          <w:szCs w:val="21"/>
        </w:rPr>
      </w:pPr>
    </w:p>
    <w:p w14:paraId="6EED879C" w14:textId="77777777" w:rsidR="006B1D40" w:rsidRPr="004A1E93" w:rsidRDefault="006B1D40">
      <w:pPr>
        <w:jc w:val="center"/>
        <w:rPr>
          <w:rFonts w:ascii="ＭＳ ゴシック" w:eastAsia="ＭＳ ゴシック" w:hAnsi="ＭＳ ゴシック"/>
          <w:szCs w:val="21"/>
        </w:rPr>
      </w:pPr>
    </w:p>
    <w:p w14:paraId="297868BB" w14:textId="7D884850" w:rsidR="006B1D40" w:rsidRPr="004A1E93" w:rsidRDefault="00E41054" w:rsidP="006B1D4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A1E93">
        <w:rPr>
          <w:rFonts w:ascii="ＭＳ ゴシック" w:eastAsia="ＭＳ ゴシック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EF77B" wp14:editId="23E91B6D">
                <wp:simplePos x="0" y="0"/>
                <wp:positionH relativeFrom="column">
                  <wp:posOffset>5090160</wp:posOffset>
                </wp:positionH>
                <wp:positionV relativeFrom="paragraph">
                  <wp:posOffset>-481965</wp:posOffset>
                </wp:positionV>
                <wp:extent cx="1181100" cy="43815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F255E" w14:textId="77777777" w:rsidR="006B1D40" w:rsidRPr="00FF0392" w:rsidRDefault="006B1D40" w:rsidP="006B1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F03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EF77B" id="Rectangle 2" o:spid="_x0000_s1026" style="position:absolute;left:0;text-align:left;margin-left:400.8pt;margin-top:-37.95pt;width:93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" strokeweight="2pt">
                <v:textbox inset="5.85pt,.7pt,5.85pt,.7pt">
                  <w:txbxContent>
                    <w:p w14:paraId="39DF255E" w14:textId="77777777" w:rsidR="006B1D40" w:rsidRPr="00FF0392" w:rsidRDefault="006B1D40" w:rsidP="006B1D4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FF039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A54867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54867" w:rsidRPr="00A5486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F941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="00A5486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6B1D40" w:rsidRPr="004A1E93">
        <w:rPr>
          <w:rFonts w:ascii="ＭＳ ゴシック" w:eastAsia="ＭＳ ゴシック" w:hAnsi="ＭＳ ゴシック" w:hint="eastAsia"/>
          <w:b/>
          <w:sz w:val="28"/>
          <w:szCs w:val="28"/>
        </w:rPr>
        <w:t>年度　八尾市放課後子ども教室推進事業名簿</w:t>
      </w:r>
    </w:p>
    <w:p w14:paraId="0B56878F" w14:textId="77777777" w:rsidR="006B1D40" w:rsidRPr="004A1E93" w:rsidRDefault="006B1D40" w:rsidP="006B1D40">
      <w:pPr>
        <w:jc w:val="right"/>
        <w:rPr>
          <w:rFonts w:ascii="ＭＳ ゴシック" w:eastAsia="ＭＳ ゴシック" w:hAnsi="ＭＳ ゴシック"/>
          <w:sz w:val="24"/>
        </w:rPr>
      </w:pPr>
      <w:r w:rsidRPr="004A1E93">
        <w:rPr>
          <w:rFonts w:ascii="ＭＳ ゴシック" w:eastAsia="ＭＳ ゴシック" w:hAnsi="ＭＳ ゴシック" w:hint="eastAsia"/>
          <w:sz w:val="24"/>
        </w:rPr>
        <w:t>（Ｎｏ．１）</w:t>
      </w:r>
    </w:p>
    <w:p w14:paraId="119B2037" w14:textId="77777777" w:rsidR="006B1D40" w:rsidRPr="004A1E93" w:rsidRDefault="006B1D40" w:rsidP="006B1D40">
      <w:pPr>
        <w:rPr>
          <w:rFonts w:ascii="ＭＳ ゴシック" w:eastAsia="ＭＳ ゴシック" w:hAnsi="ＭＳ ゴシック"/>
          <w:sz w:val="32"/>
          <w:szCs w:val="32"/>
          <w:u w:val="single"/>
          <w:lang w:eastAsia="zh-CN"/>
        </w:rPr>
      </w:pPr>
      <w:r w:rsidRPr="004A1E93">
        <w:rPr>
          <w:rFonts w:ascii="ＭＳ ゴシック" w:eastAsia="ＭＳ ゴシック" w:hAnsi="ＭＳ ゴシック" w:hint="eastAsia"/>
          <w:sz w:val="32"/>
          <w:szCs w:val="32"/>
          <w:u w:val="single"/>
          <w:lang w:eastAsia="zh-CN"/>
        </w:rPr>
        <w:t xml:space="preserve">　　</w:t>
      </w:r>
      <w:r w:rsidRPr="004A1E93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○○</w:t>
      </w:r>
      <w:r w:rsidR="007466CC" w:rsidRPr="004A1E93">
        <w:rPr>
          <w:rFonts w:ascii="ＭＳ ゴシック" w:eastAsia="ＭＳ ゴシック" w:hAnsi="ＭＳ ゴシック" w:hint="eastAsia"/>
          <w:sz w:val="32"/>
          <w:szCs w:val="32"/>
          <w:u w:val="single"/>
        </w:rPr>
        <w:t>○</w:t>
      </w:r>
      <w:r w:rsidRPr="004A1E93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 w:rsidRPr="004A1E93">
        <w:rPr>
          <w:rFonts w:ascii="ＭＳ ゴシック" w:eastAsia="ＭＳ ゴシック" w:hAnsi="ＭＳ ゴシック" w:hint="eastAsia"/>
          <w:sz w:val="32"/>
          <w:szCs w:val="32"/>
          <w:u w:val="single"/>
          <w:lang w:eastAsia="zh-CN"/>
        </w:rPr>
        <w:t xml:space="preserve">　</w:t>
      </w:r>
      <w:r w:rsidRPr="004A1E93">
        <w:rPr>
          <w:rFonts w:ascii="ＭＳ ゴシック" w:eastAsia="ＭＳ ゴシック" w:hAnsi="ＭＳ ゴシック" w:hint="eastAsia"/>
          <w:sz w:val="32"/>
          <w:szCs w:val="32"/>
          <w:u w:val="single"/>
        </w:rPr>
        <w:t>学校区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205"/>
        <w:gridCol w:w="4095"/>
        <w:gridCol w:w="2072"/>
      </w:tblGrid>
      <w:tr w:rsidR="006B1D40" w:rsidRPr="004A1E93" w14:paraId="649D882A" w14:textId="77777777" w:rsidTr="00F27B4E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985A" w14:textId="77777777" w:rsidR="006B1D40" w:rsidRPr="004A1E93" w:rsidRDefault="006B1D40" w:rsidP="00F27B4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7B47" w14:textId="77777777" w:rsidR="006B1D40" w:rsidRPr="004A1E93" w:rsidRDefault="006B1D40" w:rsidP="00F27B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30AF" w14:textId="77777777" w:rsidR="006B1D40" w:rsidRPr="004A1E93" w:rsidRDefault="006B1D40" w:rsidP="00F27B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住　　　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4D8A" w14:textId="77777777" w:rsidR="006B1D40" w:rsidRPr="004A1E93" w:rsidRDefault="006B1D40" w:rsidP="00F27B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6B1D40" w:rsidRPr="004A1E93" w14:paraId="0D23FF65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95B8" w14:textId="77777777" w:rsidR="000925EC" w:rsidRPr="004A1E93" w:rsidRDefault="006B1D40" w:rsidP="00D27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委 員 長</w:t>
            </w:r>
          </w:p>
          <w:p w14:paraId="0EE55AE2" w14:textId="77777777" w:rsidR="006B1D40" w:rsidRPr="004A1E93" w:rsidRDefault="006B1D40" w:rsidP="00D27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（代表者）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5BEF" w14:textId="77777777" w:rsidR="006B1D40" w:rsidRPr="004A1E93" w:rsidRDefault="008D5AC3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地域　花子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8C69" w14:textId="77777777" w:rsidR="006B1D40" w:rsidRPr="004A1E93" w:rsidRDefault="00006193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八尾市○○町１－１－１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4E8B" w14:textId="77777777" w:rsidR="006B1D40" w:rsidRPr="004A1E93" w:rsidRDefault="00F969D0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924-□□□□</w:t>
            </w:r>
          </w:p>
        </w:tc>
      </w:tr>
      <w:tr w:rsidR="00F969D0" w:rsidRPr="004A1E93" w14:paraId="18F9E0E0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7173" w14:textId="77777777" w:rsidR="00F969D0" w:rsidRPr="004A1E93" w:rsidRDefault="00F969D0" w:rsidP="00D272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副委員長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59D" w14:textId="77777777" w:rsidR="00F969D0" w:rsidRPr="004A1E93" w:rsidRDefault="00F969D0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　太郎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D3E5" w14:textId="77777777" w:rsidR="00F969D0" w:rsidRPr="004A1E93" w:rsidRDefault="00006193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八尾市○○町１－２－３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EC8E" w14:textId="77777777" w:rsidR="00F969D0" w:rsidRPr="004A1E93" w:rsidRDefault="006A7EFE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924</w:t>
            </w:r>
            <w:r w:rsidR="00F969D0" w:rsidRPr="004A1E93">
              <w:rPr>
                <w:rFonts w:ascii="ＭＳ ゴシック" w:eastAsia="ＭＳ ゴシック" w:hAnsi="ＭＳ ゴシック" w:hint="eastAsia"/>
                <w:szCs w:val="21"/>
              </w:rPr>
              <w:t>-○○○○</w:t>
            </w:r>
          </w:p>
        </w:tc>
      </w:tr>
      <w:tr w:rsidR="00F969D0" w:rsidRPr="004A1E93" w14:paraId="2AC0049D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AA52" w14:textId="77777777" w:rsidR="00F969D0" w:rsidRPr="004A1E93" w:rsidRDefault="00F969D0" w:rsidP="00D272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事務担当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76E" w14:textId="77777777" w:rsidR="00F969D0" w:rsidRPr="004A1E93" w:rsidRDefault="00F969D0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広場　太郎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200F" w14:textId="77777777" w:rsidR="00F969D0" w:rsidRPr="004A1E93" w:rsidRDefault="00006193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八尾市□□町４－５－６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A2A9" w14:textId="77777777" w:rsidR="00F969D0" w:rsidRPr="004A1E93" w:rsidRDefault="00F969D0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090-1234-△△△△</w:t>
            </w:r>
          </w:p>
        </w:tc>
      </w:tr>
      <w:tr w:rsidR="00F969D0" w:rsidRPr="004A1E93" w14:paraId="373F91D4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7DBEFF" w14:textId="77777777" w:rsidR="00F969D0" w:rsidRPr="004A1E93" w:rsidRDefault="00F969D0" w:rsidP="00D272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会　　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150CD0" w14:textId="77777777" w:rsidR="00F969D0" w:rsidRPr="004A1E93" w:rsidRDefault="00006193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大阪　二郎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9948AE" w14:textId="77777777" w:rsidR="00F969D0" w:rsidRPr="004A1E93" w:rsidRDefault="00006193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八尾市△△町７－８－９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85E8C5" w14:textId="77777777" w:rsidR="00F969D0" w:rsidRPr="004A1E93" w:rsidRDefault="00006193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923-□□○○</w:t>
            </w:r>
          </w:p>
        </w:tc>
      </w:tr>
      <w:tr w:rsidR="00F969D0" w:rsidRPr="004A1E93" w14:paraId="2ABEB4EB" w14:textId="77777777" w:rsidTr="00D272EB">
        <w:trPr>
          <w:trHeight w:val="704"/>
        </w:trPr>
        <w:tc>
          <w:tcPr>
            <w:tcW w:w="1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37B4" w14:textId="77777777" w:rsidR="00F969D0" w:rsidRPr="004A1E93" w:rsidRDefault="00F969D0" w:rsidP="00B010A4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コーディ</w:t>
            </w:r>
          </w:p>
          <w:p w14:paraId="14C7A506" w14:textId="77777777" w:rsidR="00F969D0" w:rsidRPr="004A1E93" w:rsidRDefault="00F969D0" w:rsidP="000925E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ネーター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863C" w14:textId="77777777" w:rsidR="00F969D0" w:rsidRPr="004A1E93" w:rsidRDefault="00F969D0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　太郎</w:t>
            </w:r>
          </w:p>
        </w:tc>
        <w:tc>
          <w:tcPr>
            <w:tcW w:w="4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8855" w14:textId="77777777" w:rsidR="00F969D0" w:rsidRPr="004A1E93" w:rsidRDefault="006A7EFE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八尾市○○町１－２－３</w:t>
            </w:r>
          </w:p>
        </w:tc>
        <w:tc>
          <w:tcPr>
            <w:tcW w:w="2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B3A" w14:textId="77777777" w:rsidR="00F969D0" w:rsidRPr="004A1E93" w:rsidRDefault="006A7EFE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924</w:t>
            </w:r>
            <w:r w:rsidR="00006193" w:rsidRPr="004A1E93">
              <w:rPr>
                <w:rFonts w:ascii="ＭＳ ゴシック" w:eastAsia="ＭＳ ゴシック" w:hAnsi="ＭＳ ゴシック" w:hint="eastAsia"/>
                <w:szCs w:val="21"/>
              </w:rPr>
              <w:t>-○○○○</w:t>
            </w:r>
          </w:p>
        </w:tc>
      </w:tr>
      <w:tr w:rsidR="006E4771" w:rsidRPr="004A1E93" w14:paraId="1E519988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7728" w14:textId="77777777" w:rsidR="006E4771" w:rsidRPr="004A1E93" w:rsidRDefault="006E4771" w:rsidP="00D272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6ED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地域　花子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336D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八尾市○○町１－１－１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DAEE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924-□□□□</w:t>
            </w:r>
          </w:p>
        </w:tc>
      </w:tr>
      <w:tr w:rsidR="006E4771" w:rsidRPr="004A1E93" w14:paraId="4CD3EA37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AB4E" w14:textId="77777777" w:rsidR="006E4771" w:rsidRPr="004A1E93" w:rsidRDefault="006E4771" w:rsidP="00D272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B252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大阪　二郎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53E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八尾市△△町７－８－９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10DD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923-□□○○</w:t>
            </w:r>
          </w:p>
        </w:tc>
      </w:tr>
      <w:tr w:rsidR="006E4771" w:rsidRPr="004A1E93" w14:paraId="41B60786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2A9A" w14:textId="77777777" w:rsidR="006E4771" w:rsidRPr="004A1E93" w:rsidRDefault="006E4771" w:rsidP="00D272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1FD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河内　三郎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8469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八尾市△△町３－２－１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B9EF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923-△△□□</w:t>
            </w:r>
          </w:p>
        </w:tc>
      </w:tr>
      <w:tr w:rsidR="006E4771" w:rsidRPr="004A1E93" w14:paraId="4A3992C4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89B3" w14:textId="77777777" w:rsidR="006E4771" w:rsidRPr="004A1E93" w:rsidRDefault="006E4771" w:rsidP="00D272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990F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本町　花子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7FD5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八尾市○○町６－５－４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EEBC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090-4321-○□△□</w:t>
            </w:r>
          </w:p>
        </w:tc>
      </w:tr>
      <w:tr w:rsidR="006E4771" w:rsidRPr="004A1E93" w14:paraId="7DCE3A77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3568" w14:textId="77777777" w:rsidR="006E4771" w:rsidRPr="004A1E93" w:rsidRDefault="006E4771" w:rsidP="00D272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A634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青山　幸子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0768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八尾市□□町４－５－６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DFD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922-△□□○</w:t>
            </w:r>
          </w:p>
        </w:tc>
      </w:tr>
      <w:tr w:rsidR="006E4771" w:rsidRPr="004A1E93" w14:paraId="339D47E1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D2FA" w14:textId="77777777" w:rsidR="006E4771" w:rsidRPr="004A1E93" w:rsidRDefault="006E4771" w:rsidP="00D272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安全管理員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A273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広場　太郎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9B2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八尾市□□町４－５－６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A510" w14:textId="77777777" w:rsidR="006E4771" w:rsidRPr="004A1E93" w:rsidRDefault="006E4771" w:rsidP="00D272EB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E93">
              <w:rPr>
                <w:rFonts w:ascii="ＭＳ ゴシック" w:eastAsia="ＭＳ ゴシック" w:hAnsi="ＭＳ ゴシック"/>
                <w:szCs w:val="21"/>
              </w:rPr>
              <w:t>090-</w:t>
            </w:r>
            <w:r w:rsidRPr="004A1E93">
              <w:rPr>
                <w:rFonts w:ascii="ＭＳ ゴシック" w:eastAsia="ＭＳ ゴシック" w:hAnsi="ＭＳ ゴシック" w:hint="eastAsia"/>
                <w:szCs w:val="21"/>
              </w:rPr>
              <w:t>1234-△△△△</w:t>
            </w:r>
          </w:p>
        </w:tc>
      </w:tr>
      <w:tr w:rsidR="006B1D40" w:rsidRPr="004A1E93" w14:paraId="39F3BF9C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040" w14:textId="77777777" w:rsidR="006B1D40" w:rsidRPr="004A1E93" w:rsidRDefault="006B1D40" w:rsidP="00D272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451B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C5B9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046E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1D40" w:rsidRPr="004A1E93" w14:paraId="4C42C883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A0BB" w14:textId="77777777" w:rsidR="006B1D40" w:rsidRPr="004A1E93" w:rsidRDefault="006B1D40" w:rsidP="00D27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16B3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B908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1FE0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1D40" w:rsidRPr="004A1E93" w14:paraId="139F5E16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3842" w14:textId="77777777" w:rsidR="006B1D40" w:rsidRPr="004A1E93" w:rsidRDefault="006B1D40" w:rsidP="00D27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20AE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91D9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F51E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1D40" w:rsidRPr="004A1E93" w14:paraId="7069FD8C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31D4" w14:textId="77777777" w:rsidR="006B1D40" w:rsidRPr="004A1E93" w:rsidRDefault="006B1D40" w:rsidP="00D27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88EE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00D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6867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1D40" w:rsidRPr="004A1E93" w14:paraId="7353FAEA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E4AA" w14:textId="77777777" w:rsidR="006B1D40" w:rsidRPr="004A1E93" w:rsidRDefault="006B1D40" w:rsidP="00D27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A86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9C6E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1B6D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1D40" w:rsidRPr="004A1E93" w14:paraId="57E5342F" w14:textId="77777777" w:rsidTr="00D272EB">
        <w:trPr>
          <w:trHeight w:val="7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66F" w14:textId="77777777" w:rsidR="006B1D40" w:rsidRPr="004A1E93" w:rsidRDefault="006B1D40" w:rsidP="00D27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9207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DA35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78E" w14:textId="77777777" w:rsidR="006B1D40" w:rsidRPr="004A1E93" w:rsidRDefault="006B1D40" w:rsidP="00D272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F0FC180" w14:textId="77777777" w:rsidR="006B1D40" w:rsidRDefault="006B1D40" w:rsidP="00D272EB"/>
    <w:sectPr w:rsidR="006B1D40">
      <w:headerReference w:type="default" r:id="rId7"/>
      <w:pgSz w:w="11906" w:h="16838"/>
      <w:pgMar w:top="1134" w:right="1134" w:bottom="692" w:left="1134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FF36" w14:textId="77777777" w:rsidR="00C752A8" w:rsidRDefault="00C752A8">
      <w:r>
        <w:separator/>
      </w:r>
    </w:p>
  </w:endnote>
  <w:endnote w:type="continuationSeparator" w:id="0">
    <w:p w14:paraId="75AC4BDD" w14:textId="77777777" w:rsidR="00C752A8" w:rsidRDefault="00C7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F419" w14:textId="77777777" w:rsidR="00C752A8" w:rsidRDefault="00C752A8">
      <w:r>
        <w:separator/>
      </w:r>
    </w:p>
  </w:footnote>
  <w:footnote w:type="continuationSeparator" w:id="0">
    <w:p w14:paraId="6004EDE6" w14:textId="77777777" w:rsidR="00C752A8" w:rsidRDefault="00C7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48B5" w14:textId="77777777" w:rsidR="007B6A6D" w:rsidRPr="004A1E93" w:rsidRDefault="007B6A6D">
    <w:pPr>
      <w:pStyle w:val="a4"/>
      <w:rPr>
        <w:rFonts w:ascii="ＭＳ ゴシック" w:eastAsia="ＭＳ ゴシック" w:hAnsi="ＭＳ ゴシック"/>
      </w:rPr>
    </w:pPr>
    <w:r w:rsidRPr="004A1E93">
      <w:rPr>
        <w:rFonts w:ascii="ＭＳ ゴシック" w:eastAsia="ＭＳ ゴシック" w:hAnsi="ＭＳ ゴシック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193"/>
    <w:rsid w:val="000925EC"/>
    <w:rsid w:val="001066F2"/>
    <w:rsid w:val="0011188E"/>
    <w:rsid w:val="00172A27"/>
    <w:rsid w:val="001E5A9C"/>
    <w:rsid w:val="00415F40"/>
    <w:rsid w:val="00485C98"/>
    <w:rsid w:val="004A1E93"/>
    <w:rsid w:val="00524C68"/>
    <w:rsid w:val="005D385E"/>
    <w:rsid w:val="006169BC"/>
    <w:rsid w:val="00624BD6"/>
    <w:rsid w:val="00674DA6"/>
    <w:rsid w:val="00681F00"/>
    <w:rsid w:val="006A7EFE"/>
    <w:rsid w:val="006B1D40"/>
    <w:rsid w:val="006C0902"/>
    <w:rsid w:val="006C0A94"/>
    <w:rsid w:val="006E4771"/>
    <w:rsid w:val="007466CC"/>
    <w:rsid w:val="0077709F"/>
    <w:rsid w:val="00794D06"/>
    <w:rsid w:val="007B6A6D"/>
    <w:rsid w:val="00843441"/>
    <w:rsid w:val="008471E0"/>
    <w:rsid w:val="008D5AC3"/>
    <w:rsid w:val="008E2C76"/>
    <w:rsid w:val="00904F1C"/>
    <w:rsid w:val="0092211D"/>
    <w:rsid w:val="0096539D"/>
    <w:rsid w:val="00965DCC"/>
    <w:rsid w:val="009926DA"/>
    <w:rsid w:val="009B57A6"/>
    <w:rsid w:val="009D6CB8"/>
    <w:rsid w:val="00A54867"/>
    <w:rsid w:val="00A75B85"/>
    <w:rsid w:val="00A817DA"/>
    <w:rsid w:val="00AC2B3D"/>
    <w:rsid w:val="00B010A4"/>
    <w:rsid w:val="00B748CF"/>
    <w:rsid w:val="00C752A8"/>
    <w:rsid w:val="00CC27F2"/>
    <w:rsid w:val="00D0529D"/>
    <w:rsid w:val="00D272EB"/>
    <w:rsid w:val="00D64C11"/>
    <w:rsid w:val="00E41054"/>
    <w:rsid w:val="00F04586"/>
    <w:rsid w:val="00F21BA2"/>
    <w:rsid w:val="00F27B4E"/>
    <w:rsid w:val="00F3383B"/>
    <w:rsid w:val="00F55F5C"/>
    <w:rsid w:val="00F9410D"/>
    <w:rsid w:val="00F969D0"/>
    <w:rsid w:val="00FD229E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52CF08"/>
  <w15:chartTrackingRefBased/>
  <w15:docId w15:val="{59AB33F1-3179-4120-9168-F7B84FB0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2730" w:hangingChars="1100" w:hanging="23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yao5440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1114-81E8-4437-8152-5C3281A7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3</Pages>
  <Words>448</Words>
  <Characters>407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平成１６年度八尾市地域子ども教室推進事業について</vt:lpstr>
      <vt:lpstr>平成１６年度八尾市地域子ども教室推進事業について</vt:lpstr>
    </vt:vector>
  </TitlesOfParts>
  <Manager/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平成１６年度八尾市地域子ども教室推進事業について</dc:title>
  <dc:subject/>
  <dc:creator>キッズネット　やお</dc:creator>
  <cp:keywords/>
  <dc:description/>
  <cp:lastModifiedBy>寺川　弘人</cp:lastModifiedBy>
  <cp:revision>4</cp:revision>
  <cp:lastPrinted>2021-04-13T02:45:00Z</cp:lastPrinted>
  <dcterms:created xsi:type="dcterms:W3CDTF">2024-02-09T07:31:00Z</dcterms:created>
  <dcterms:modified xsi:type="dcterms:W3CDTF">2025-03-21T05:02:00Z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