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25D559F" w14:textId="77777777" w:rsidR="004076AF" w:rsidRDefault="004076AF" w:rsidP="004076AF">
      <w:pPr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14:paraId="41AA91AC" w14:textId="77777777" w:rsidR="00DE6924" w:rsidRPr="004076AF" w:rsidRDefault="00DE6924">
      <w:pPr>
        <w:autoSpaceDE w:val="0"/>
        <w:autoSpaceDN w:val="0"/>
        <w:rPr>
          <w:rFonts w:hAnsi="ＭＳ 明朝" w:hint="eastAsia"/>
        </w:rPr>
      </w:pPr>
    </w:p>
    <w:p w14:paraId="47A35651" w14:textId="77777777" w:rsidR="00DE6924" w:rsidRDefault="00DE6924">
      <w:pPr>
        <w:autoSpaceDE w:val="0"/>
        <w:autoSpaceDN w:val="0"/>
        <w:rPr>
          <w:rFonts w:hAnsi="ＭＳ 明朝" w:hint="eastAsia"/>
        </w:rPr>
      </w:pPr>
    </w:p>
    <w:p w14:paraId="60332B4E" w14:textId="77777777" w:rsidR="00C21C33" w:rsidRPr="00C21C33" w:rsidRDefault="00C21C33" w:rsidP="00C21C33">
      <w:pPr>
        <w:jc w:val="center"/>
        <w:rPr>
          <w:rFonts w:hAnsi="ＭＳ 明朝" w:hint="eastAsia"/>
          <w:b/>
          <w:sz w:val="32"/>
          <w:szCs w:val="36"/>
        </w:rPr>
      </w:pPr>
      <w:r w:rsidRPr="00C21C33">
        <w:rPr>
          <w:rFonts w:hAnsi="ＭＳ 明朝" w:hint="eastAsia"/>
          <w:b/>
          <w:sz w:val="32"/>
          <w:szCs w:val="36"/>
        </w:rPr>
        <w:t>一般競争入札参加資格審査申請書</w:t>
      </w:r>
    </w:p>
    <w:p w14:paraId="26112CEC" w14:textId="77777777" w:rsidR="00DE6924" w:rsidRPr="00C21C33" w:rsidRDefault="00DE6924">
      <w:pPr>
        <w:autoSpaceDE w:val="0"/>
        <w:autoSpaceDN w:val="0"/>
        <w:rPr>
          <w:rFonts w:hint="eastAsia"/>
        </w:rPr>
      </w:pPr>
    </w:p>
    <w:p w14:paraId="7BF52E8D" w14:textId="77777777" w:rsidR="00DE6924" w:rsidRDefault="00DE6924">
      <w:pPr>
        <w:autoSpaceDE w:val="0"/>
        <w:autoSpaceDN w:val="0"/>
        <w:rPr>
          <w:rFonts w:hint="eastAsia"/>
        </w:rPr>
      </w:pPr>
    </w:p>
    <w:p w14:paraId="0807C8BE" w14:textId="77777777" w:rsidR="00DE6924" w:rsidRPr="00F87580" w:rsidRDefault="00DE6924">
      <w:pPr>
        <w:autoSpaceDE w:val="0"/>
        <w:autoSpaceDN w:val="0"/>
        <w:jc w:val="right"/>
        <w:rPr>
          <w:rFonts w:hint="eastAsia"/>
        </w:rPr>
      </w:pPr>
    </w:p>
    <w:p w14:paraId="2DACDBB2" w14:textId="77777777" w:rsidR="00DE6924" w:rsidRDefault="00DE6924">
      <w:pPr>
        <w:autoSpaceDE w:val="0"/>
        <w:autoSpaceDN w:val="0"/>
        <w:rPr>
          <w:rFonts w:hint="eastAsia"/>
        </w:rPr>
      </w:pPr>
      <w:r>
        <w:rPr>
          <w:rFonts w:hint="eastAsia"/>
        </w:rPr>
        <w:t xml:space="preserve">（あて先）八尾市長　</w:t>
      </w:r>
    </w:p>
    <w:p w14:paraId="5B74F7C1" w14:textId="77777777" w:rsidR="00DE6924" w:rsidRDefault="00DE6924">
      <w:pPr>
        <w:autoSpaceDE w:val="0"/>
        <w:autoSpaceDN w:val="0"/>
        <w:rPr>
          <w:rFonts w:hint="eastAsia"/>
        </w:rPr>
      </w:pPr>
    </w:p>
    <w:p w14:paraId="31519AE1" w14:textId="77777777" w:rsidR="00DE6924" w:rsidRDefault="00DE6924">
      <w:pPr>
        <w:autoSpaceDE w:val="0"/>
        <w:autoSpaceDN w:val="0"/>
        <w:rPr>
          <w:rFonts w:hint="eastAsia"/>
        </w:rPr>
      </w:pPr>
    </w:p>
    <w:p w14:paraId="22AF7591" w14:textId="77777777" w:rsidR="00DE6924" w:rsidRDefault="00333383">
      <w:pPr>
        <w:autoSpaceDE w:val="0"/>
        <w:autoSpaceDN w:val="0"/>
        <w:ind w:firstLine="3780"/>
        <w:rPr>
          <w:rFonts w:hint="eastAsia"/>
          <w:kern w:val="0"/>
        </w:rPr>
      </w:pPr>
      <w:r>
        <w:rPr>
          <w:rFonts w:hint="eastAsia"/>
        </w:rPr>
        <w:t>所</w:t>
      </w:r>
      <w:r w:rsidR="003E2E54">
        <w:rPr>
          <w:rFonts w:hint="eastAsia"/>
        </w:rPr>
        <w:t xml:space="preserve">　</w:t>
      </w:r>
      <w:r>
        <w:rPr>
          <w:rFonts w:hint="eastAsia"/>
        </w:rPr>
        <w:t xml:space="preserve"> 在 </w:t>
      </w:r>
      <w:r w:rsidR="003E2E54">
        <w:rPr>
          <w:rFonts w:hint="eastAsia"/>
        </w:rPr>
        <w:t xml:space="preserve">　</w:t>
      </w:r>
      <w:r w:rsidR="00DE6924">
        <w:rPr>
          <w:rFonts w:hint="eastAsia"/>
        </w:rPr>
        <w:t>地</w:t>
      </w:r>
    </w:p>
    <w:p w14:paraId="403E0E9F" w14:textId="77777777" w:rsidR="00DE6924" w:rsidRDefault="00DE6924">
      <w:pPr>
        <w:autoSpaceDE w:val="0"/>
        <w:autoSpaceDN w:val="0"/>
        <w:rPr>
          <w:rFonts w:hint="eastAsia"/>
        </w:rPr>
      </w:pPr>
    </w:p>
    <w:p w14:paraId="27C3C686" w14:textId="77777777" w:rsidR="00DE6924" w:rsidRPr="005E31C2" w:rsidRDefault="00333383" w:rsidP="00333383">
      <w:pPr>
        <w:autoSpaceDE w:val="0"/>
        <w:autoSpaceDN w:val="0"/>
        <w:ind w:firstLine="3780"/>
        <w:rPr>
          <w:rFonts w:hint="eastAsia"/>
          <w:kern w:val="0"/>
        </w:rPr>
      </w:pPr>
      <w:r w:rsidRPr="005E31C2">
        <w:rPr>
          <w:rFonts w:hint="eastAsia"/>
          <w:kern w:val="0"/>
        </w:rPr>
        <w:t>商号又は名称</w:t>
      </w:r>
    </w:p>
    <w:p w14:paraId="1CA3D793" w14:textId="77777777" w:rsidR="00DE6924" w:rsidRDefault="00DE6924">
      <w:pPr>
        <w:autoSpaceDE w:val="0"/>
        <w:autoSpaceDN w:val="0"/>
        <w:rPr>
          <w:rFonts w:hint="eastAsia"/>
        </w:rPr>
      </w:pPr>
    </w:p>
    <w:p w14:paraId="5491F486" w14:textId="77777777" w:rsidR="00DE6924" w:rsidRDefault="00DE6924">
      <w:pPr>
        <w:autoSpaceDE w:val="0"/>
        <w:autoSpaceDN w:val="0"/>
        <w:ind w:firstLine="3780"/>
        <w:rPr>
          <w:rFonts w:hint="eastAsia"/>
        </w:rPr>
      </w:pPr>
      <w:r>
        <w:rPr>
          <w:rFonts w:hint="eastAsia"/>
          <w:kern w:val="0"/>
        </w:rPr>
        <w:t>代表者</w:t>
      </w:r>
      <w:r w:rsidR="004076AF">
        <w:rPr>
          <w:rFonts w:hint="eastAsia"/>
          <w:kern w:val="0"/>
        </w:rPr>
        <w:t xml:space="preserve">職氏名　</w:t>
      </w:r>
      <w:r>
        <w:rPr>
          <w:rFonts w:hint="eastAsia"/>
          <w:kern w:val="0"/>
        </w:rPr>
        <w:t xml:space="preserve">　　　　　　　　　　　　　印</w:t>
      </w:r>
    </w:p>
    <w:p w14:paraId="7E5E9583" w14:textId="77777777" w:rsidR="00DE6924" w:rsidRDefault="00DE6924">
      <w:pPr>
        <w:autoSpaceDE w:val="0"/>
        <w:autoSpaceDN w:val="0"/>
        <w:rPr>
          <w:rFonts w:hint="eastAsia"/>
        </w:rPr>
      </w:pPr>
    </w:p>
    <w:p w14:paraId="0D9AC4D2" w14:textId="77777777" w:rsidR="00DE6924" w:rsidRDefault="00DE6924">
      <w:pPr>
        <w:autoSpaceDE w:val="0"/>
        <w:autoSpaceDN w:val="0"/>
        <w:rPr>
          <w:rFonts w:hint="eastAsia"/>
        </w:rPr>
      </w:pPr>
    </w:p>
    <w:p w14:paraId="057D5414" w14:textId="77777777" w:rsidR="00DE6924" w:rsidRDefault="00C06F64" w:rsidP="00485471">
      <w:pPr>
        <w:ind w:firstLineChars="100" w:firstLine="210"/>
        <w:rPr>
          <w:rFonts w:hint="eastAsia"/>
        </w:rPr>
      </w:pPr>
      <w:r w:rsidRPr="00C06F64">
        <w:rPr>
          <w:rFonts w:hint="eastAsia"/>
        </w:rPr>
        <w:t>令和</w:t>
      </w:r>
      <w:r w:rsidR="003802F0">
        <w:rPr>
          <w:rFonts w:hint="eastAsia"/>
        </w:rPr>
        <w:t>７</w:t>
      </w:r>
      <w:r w:rsidRPr="00C06F64">
        <w:rPr>
          <w:rFonts w:hint="eastAsia"/>
        </w:rPr>
        <w:t>年度第</w:t>
      </w:r>
      <w:r w:rsidR="00A528F8">
        <w:rPr>
          <w:rFonts w:hint="eastAsia"/>
        </w:rPr>
        <w:t>２</w:t>
      </w:r>
      <w:r w:rsidRPr="00C06F64">
        <w:rPr>
          <w:rFonts w:hint="eastAsia"/>
        </w:rPr>
        <w:t>回用途廃止パソコン</w:t>
      </w:r>
      <w:r w:rsidR="0089558A">
        <w:rPr>
          <w:rFonts w:hint="eastAsia"/>
        </w:rPr>
        <w:t>及び</w:t>
      </w:r>
      <w:r w:rsidRPr="00C06F64">
        <w:rPr>
          <w:rFonts w:hint="eastAsia"/>
        </w:rPr>
        <w:t>プリンタ等の売却</w:t>
      </w:r>
      <w:r w:rsidR="00DE6924">
        <w:rPr>
          <w:rFonts w:hint="eastAsia"/>
        </w:rPr>
        <w:t>に係る</w:t>
      </w:r>
      <w:r w:rsidR="00380F02">
        <w:rPr>
          <w:rFonts w:hint="eastAsia"/>
        </w:rPr>
        <w:t>一般競争入札の入札参加条件を満たしているので</w:t>
      </w:r>
      <w:r w:rsidR="00DE6924">
        <w:rPr>
          <w:rFonts w:hint="eastAsia"/>
        </w:rPr>
        <w:t>申請いたします。</w:t>
      </w:r>
    </w:p>
    <w:p w14:paraId="340F480D" w14:textId="77777777" w:rsidR="00DE6924" w:rsidRDefault="00DE6924">
      <w:pPr>
        <w:autoSpaceDE w:val="0"/>
        <w:autoSpaceDN w:val="0"/>
        <w:ind w:firstLine="210"/>
      </w:pPr>
      <w:r>
        <w:rPr>
          <w:rFonts w:hint="eastAsia"/>
        </w:rPr>
        <w:t>なお、この入札参加申請書の記載事項は、事実と相違ないことを誓約いたします。</w:t>
      </w:r>
    </w:p>
    <w:p w14:paraId="494BEAD2" w14:textId="77777777" w:rsidR="00123D52" w:rsidRDefault="00123D52" w:rsidP="00F75CB4">
      <w:pPr>
        <w:autoSpaceDE w:val="0"/>
        <w:autoSpaceDN w:val="0"/>
        <w:rPr>
          <w:rFonts w:hint="eastAsia"/>
        </w:rPr>
      </w:pPr>
    </w:p>
    <w:p w14:paraId="007C5ACD" w14:textId="77777777" w:rsidR="00CC61ED" w:rsidRDefault="00CC61ED" w:rsidP="00F75CB4">
      <w:pPr>
        <w:autoSpaceDE w:val="0"/>
        <w:autoSpaceDN w:val="0"/>
        <w:ind w:firstLineChars="100" w:firstLine="210"/>
        <w:rPr>
          <w:rFonts w:hint="eastAsia"/>
        </w:rPr>
      </w:pPr>
    </w:p>
    <w:p w14:paraId="3DB41C27" w14:textId="77777777" w:rsidR="00CC61ED" w:rsidRDefault="00CC61ED" w:rsidP="00F75CB4">
      <w:pPr>
        <w:autoSpaceDE w:val="0"/>
        <w:autoSpaceDN w:val="0"/>
        <w:ind w:firstLineChars="100" w:firstLine="210"/>
        <w:rPr>
          <w:rFonts w:hint="eastAsia"/>
        </w:rPr>
      </w:pPr>
    </w:p>
    <w:p w14:paraId="41A8C80E" w14:textId="77777777" w:rsidR="00F75CB4" w:rsidRPr="00F75CB4" w:rsidRDefault="00F75CB4" w:rsidP="00F75CB4">
      <w:pPr>
        <w:autoSpaceDE w:val="0"/>
        <w:autoSpaceDN w:val="0"/>
      </w:pPr>
      <w:r>
        <w:rPr>
          <w:rFonts w:hint="eastAsia"/>
        </w:rPr>
        <w:t>【連絡</w:t>
      </w:r>
      <w:r w:rsidR="003E2E54">
        <w:rPr>
          <w:rFonts w:hint="eastAsia"/>
        </w:rPr>
        <w:t>先</w:t>
      </w:r>
      <w:r>
        <w:rPr>
          <w:rFonts w:hint="eastAsia"/>
        </w:rPr>
        <w:t xml:space="preserve">】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6716"/>
      </w:tblGrid>
      <w:tr w:rsidR="00F75CB4" w14:paraId="0049E33C" w14:textId="77777777" w:rsidTr="003E2E54">
        <w:trPr>
          <w:trHeight w:val="766"/>
        </w:trPr>
        <w:tc>
          <w:tcPr>
            <w:tcW w:w="1809" w:type="dxa"/>
            <w:shd w:val="clear" w:color="auto" w:fill="auto"/>
            <w:vAlign w:val="center"/>
          </w:tcPr>
          <w:p w14:paraId="030F95C2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部署名</w:t>
            </w:r>
          </w:p>
          <w:p w14:paraId="07F0F0B2" w14:textId="77777777" w:rsidR="00F75CB4" w:rsidRDefault="00F75CB4" w:rsidP="00E72E76">
            <w:pPr>
              <w:autoSpaceDE w:val="0"/>
              <w:autoSpaceDN w:val="0"/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役職・氏名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14E9F81" w14:textId="77777777" w:rsidR="00F75CB4" w:rsidRDefault="00F75CB4" w:rsidP="00E72E7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75CB4" w14:paraId="4D8339A2" w14:textId="77777777" w:rsidTr="003E2E54">
        <w:trPr>
          <w:trHeight w:val="693"/>
        </w:trPr>
        <w:tc>
          <w:tcPr>
            <w:tcW w:w="1809" w:type="dxa"/>
            <w:shd w:val="clear" w:color="auto" w:fill="auto"/>
            <w:vAlign w:val="center"/>
          </w:tcPr>
          <w:p w14:paraId="2D9F3503" w14:textId="77777777" w:rsidR="00F75CB4" w:rsidRDefault="00F75CB4" w:rsidP="00E72E76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4FC1811E" w14:textId="77777777" w:rsidR="00F75CB4" w:rsidRDefault="00F75CB4" w:rsidP="00E72E7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  <w:tr w:rsidR="00F75CB4" w14:paraId="2E003AD6" w14:textId="77777777" w:rsidTr="003E2E54">
        <w:trPr>
          <w:trHeight w:val="703"/>
        </w:trPr>
        <w:tc>
          <w:tcPr>
            <w:tcW w:w="1809" w:type="dxa"/>
            <w:shd w:val="clear" w:color="auto" w:fill="auto"/>
            <w:vAlign w:val="center"/>
          </w:tcPr>
          <w:p w14:paraId="3E46DE9C" w14:textId="77777777" w:rsidR="00F75CB4" w:rsidRDefault="003E2E54" w:rsidP="00E72E76">
            <w:pPr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3FD6C995" w14:textId="77777777" w:rsidR="00F75CB4" w:rsidRDefault="00F75CB4" w:rsidP="00E72E76">
            <w:pPr>
              <w:autoSpaceDE w:val="0"/>
              <w:autoSpaceDN w:val="0"/>
              <w:jc w:val="left"/>
              <w:rPr>
                <w:rFonts w:hint="eastAsia"/>
              </w:rPr>
            </w:pPr>
          </w:p>
        </w:tc>
      </w:tr>
    </w:tbl>
    <w:p w14:paraId="59DDF82F" w14:textId="77777777" w:rsidR="00F75CB4" w:rsidRDefault="00F75CB4" w:rsidP="008071C1">
      <w:pPr>
        <w:autoSpaceDE w:val="0"/>
        <w:autoSpaceDN w:val="0"/>
        <w:ind w:firstLineChars="100" w:firstLine="210"/>
      </w:pPr>
    </w:p>
    <w:sectPr w:rsidR="00F75CB4" w:rsidSect="008071C1">
      <w:pgSz w:w="11906" w:h="16838"/>
      <w:pgMar w:top="1080" w:right="1701" w:bottom="108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52AE" w14:textId="77777777" w:rsidR="00722B6D" w:rsidRDefault="00722B6D" w:rsidP="00344197">
      <w:r>
        <w:separator/>
      </w:r>
    </w:p>
  </w:endnote>
  <w:endnote w:type="continuationSeparator" w:id="0">
    <w:p w14:paraId="457E532A" w14:textId="77777777" w:rsidR="00722B6D" w:rsidRDefault="00722B6D" w:rsidP="0034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7181D" w14:textId="77777777" w:rsidR="00722B6D" w:rsidRDefault="00722B6D" w:rsidP="00344197">
      <w:r>
        <w:separator/>
      </w:r>
    </w:p>
  </w:footnote>
  <w:footnote w:type="continuationSeparator" w:id="0">
    <w:p w14:paraId="15F808EA" w14:textId="77777777" w:rsidR="00722B6D" w:rsidRDefault="00722B6D" w:rsidP="0034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26DDA"/>
    <w:rsid w:val="000E4D72"/>
    <w:rsid w:val="00123D52"/>
    <w:rsid w:val="00153DA6"/>
    <w:rsid w:val="002467DE"/>
    <w:rsid w:val="002734C4"/>
    <w:rsid w:val="002849D0"/>
    <w:rsid w:val="002873D5"/>
    <w:rsid w:val="00287855"/>
    <w:rsid w:val="00295BF6"/>
    <w:rsid w:val="002F5DA5"/>
    <w:rsid w:val="00305E68"/>
    <w:rsid w:val="00333383"/>
    <w:rsid w:val="00344197"/>
    <w:rsid w:val="0034530D"/>
    <w:rsid w:val="00351775"/>
    <w:rsid w:val="0036552C"/>
    <w:rsid w:val="00365815"/>
    <w:rsid w:val="003802F0"/>
    <w:rsid w:val="00380F02"/>
    <w:rsid w:val="003B1DB7"/>
    <w:rsid w:val="003C4EA7"/>
    <w:rsid w:val="003E2E54"/>
    <w:rsid w:val="004076AF"/>
    <w:rsid w:val="00485471"/>
    <w:rsid w:val="00495B9D"/>
    <w:rsid w:val="004C4FBB"/>
    <w:rsid w:val="004F07B0"/>
    <w:rsid w:val="00533B44"/>
    <w:rsid w:val="0055191B"/>
    <w:rsid w:val="005909AF"/>
    <w:rsid w:val="005E2A34"/>
    <w:rsid w:val="005E31C2"/>
    <w:rsid w:val="005F335D"/>
    <w:rsid w:val="006107AE"/>
    <w:rsid w:val="00621E0B"/>
    <w:rsid w:val="00693661"/>
    <w:rsid w:val="006B5F9D"/>
    <w:rsid w:val="00722B6D"/>
    <w:rsid w:val="00750A1E"/>
    <w:rsid w:val="00756E3D"/>
    <w:rsid w:val="008071C1"/>
    <w:rsid w:val="00812E10"/>
    <w:rsid w:val="0089558A"/>
    <w:rsid w:val="008A3FFA"/>
    <w:rsid w:val="008D4D59"/>
    <w:rsid w:val="00912C1B"/>
    <w:rsid w:val="0096453E"/>
    <w:rsid w:val="00971503"/>
    <w:rsid w:val="00984A07"/>
    <w:rsid w:val="009908CF"/>
    <w:rsid w:val="009C1277"/>
    <w:rsid w:val="00A1277F"/>
    <w:rsid w:val="00A528F8"/>
    <w:rsid w:val="00A8087C"/>
    <w:rsid w:val="00AB69BB"/>
    <w:rsid w:val="00B247AB"/>
    <w:rsid w:val="00B31018"/>
    <w:rsid w:val="00B55082"/>
    <w:rsid w:val="00B561C4"/>
    <w:rsid w:val="00B66DCC"/>
    <w:rsid w:val="00BA7C57"/>
    <w:rsid w:val="00C06F64"/>
    <w:rsid w:val="00C21C33"/>
    <w:rsid w:val="00CC2D92"/>
    <w:rsid w:val="00CC61ED"/>
    <w:rsid w:val="00CD2A02"/>
    <w:rsid w:val="00D03DCD"/>
    <w:rsid w:val="00D13803"/>
    <w:rsid w:val="00D321A9"/>
    <w:rsid w:val="00D32883"/>
    <w:rsid w:val="00D42D48"/>
    <w:rsid w:val="00D73603"/>
    <w:rsid w:val="00DA45CE"/>
    <w:rsid w:val="00DC79D6"/>
    <w:rsid w:val="00DD042B"/>
    <w:rsid w:val="00DE10CF"/>
    <w:rsid w:val="00DE6924"/>
    <w:rsid w:val="00E72E76"/>
    <w:rsid w:val="00EB758B"/>
    <w:rsid w:val="00EC0192"/>
    <w:rsid w:val="00F278AE"/>
    <w:rsid w:val="00F27D4E"/>
    <w:rsid w:val="00F41FF7"/>
    <w:rsid w:val="00F75CB4"/>
    <w:rsid w:val="00F87580"/>
    <w:rsid w:val="00FD0A35"/>
    <w:rsid w:val="00FD3097"/>
    <w:rsid w:val="00FD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D25A0B"/>
  <w15:chartTrackingRefBased/>
  <w15:docId w15:val="{89B5408A-0904-42D6-827C-028BC6B4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r04631cede11">
    <w:name w:val="r04631cede11"/>
    <w:rPr>
      <w:rFonts w:ascii="HG丸ｺﾞｼｯｸM-PRO" w:eastAsia="HG丸ｺﾞｼｯｸM-PRO" w:hint="eastAsia"/>
      <w:sz w:val="31"/>
      <w:szCs w:val="31"/>
    </w:rPr>
  </w:style>
  <w:style w:type="character" w:customStyle="1" w:styleId="a3">
    <w:name w:val="見出し①"/>
    <w:rPr>
      <w:rFonts w:eastAsia="HG丸ｺﾞｼｯｸM-PRO"/>
      <w:sz w:val="32"/>
    </w:rPr>
  </w:style>
  <w:style w:type="character" w:styleId="a4">
    <w:name w:val="annotation reference"/>
    <w:rPr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">
    <w:name w:val="報告書本文1"/>
    <w:basedOn w:val="a"/>
    <w:pPr>
      <w:ind w:leftChars="130" w:left="273"/>
      <w:jc w:val="left"/>
    </w:pPr>
    <w:rPr>
      <w:color w:val="000000"/>
      <w:kern w:val="0"/>
    </w:rPr>
  </w:style>
  <w:style w:type="paragraph" w:styleId="a8">
    <w:name w:val="Document Map"/>
    <w:basedOn w:val="a"/>
    <w:pPr>
      <w:shd w:val="clear" w:color="auto" w:fill="000080"/>
    </w:pPr>
    <w:rPr>
      <w:rFonts w:ascii="Arial" w:eastAsia="ＭＳ ゴシック" w:hAnsi="Arial"/>
    </w:rPr>
  </w:style>
  <w:style w:type="paragraph" w:styleId="a9">
    <w:name w:val="Plain Text"/>
    <w:basedOn w:val="a"/>
    <w:rPr>
      <w:rFonts w:hAnsi="Courier New" w:cs="Courier New"/>
    </w:r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annotation subject"/>
    <w:basedOn w:val="ac"/>
    <w:next w:val="ac"/>
    <w:rPr>
      <w:b/>
      <w:bCs/>
    </w:rPr>
  </w:style>
  <w:style w:type="paragraph" w:styleId="ac">
    <w:name w:val="annotation text"/>
    <w:basedOn w:val="a"/>
    <w:pPr>
      <w:jc w:val="left"/>
    </w:pPr>
  </w:style>
  <w:style w:type="paragraph" w:styleId="2">
    <w:name w:val="List Bullet 2"/>
    <w:basedOn w:val="a"/>
    <w:pPr>
      <w:numPr>
        <w:numId w:val="1"/>
      </w:numPr>
      <w:tabs>
        <w:tab w:val="left" w:pos="340"/>
      </w:tabs>
    </w:pPr>
    <w:rPr>
      <w:rFonts w:ascii="ＭＳ Ｐ明朝" w:eastAsia="ＭＳ Ｐ明朝" w:hAnsi="Arial"/>
    </w:r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Note Heading"/>
    <w:basedOn w:val="a"/>
    <w:next w:val="a"/>
    <w:pPr>
      <w:jc w:val="center"/>
    </w:pPr>
    <w:rPr>
      <w:rFonts w:hAnsi="ＭＳ 明朝"/>
      <w:sz w:val="22"/>
      <w:szCs w:val="22"/>
    </w:rPr>
  </w:style>
  <w:style w:type="table" w:styleId="af">
    <w:name w:val="Table Grid"/>
    <w:basedOn w:val="a1"/>
    <w:rsid w:val="00F7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情報システム最適化_応募要領</vt:lpstr>
      <vt:lpstr>情報システム最適化_応募要領</vt:lpstr>
    </vt:vector>
  </TitlesOfParts>
  <Manager/>
  <Company> 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情報システム最適化_応募要領</dc:title>
  <dc:subject/>
  <dc:creator>八尾市</dc:creator>
  <cp:keywords/>
  <dc:description/>
  <cp:lastModifiedBy>北本　大典</cp:lastModifiedBy>
  <cp:revision>2</cp:revision>
  <cp:lastPrinted>2021-02-25T05:38:00Z</cp:lastPrinted>
  <dcterms:created xsi:type="dcterms:W3CDTF">2026-01-09T05:58:00Z</dcterms:created>
  <dcterms:modified xsi:type="dcterms:W3CDTF">2026-01-09T05:58:00Z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1041-8.1.0.3038</vt:lpwstr>
  </property>
</Properties>
</file>